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2"/>
        <w:gridCol w:w="988"/>
        <w:gridCol w:w="425"/>
        <w:gridCol w:w="997"/>
        <w:gridCol w:w="2386"/>
        <w:gridCol w:w="728"/>
        <w:gridCol w:w="2840"/>
        <w:gridCol w:w="1275"/>
      </w:tblGrid>
      <w:tr w:rsidR="004B3454" w:rsidRPr="00705DC0" w14:paraId="0CA003B2" w14:textId="77777777" w:rsidTr="007A39EB">
        <w:trPr>
          <w:trHeight w:val="850"/>
        </w:trPr>
        <w:tc>
          <w:tcPr>
            <w:tcW w:w="1280" w:type="dxa"/>
            <w:gridSpan w:val="2"/>
            <w:vAlign w:val="center"/>
          </w:tcPr>
          <w:p w14:paraId="052ECEBE" w14:textId="77777777" w:rsidR="00705DC0" w:rsidRPr="004B3454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color w:val="EE0000"/>
                <w:sz w:val="32"/>
                <w:szCs w:val="32"/>
              </w:rPr>
            </w:pPr>
            <w:r w:rsidRPr="004B3454">
              <w:rPr>
                <w:rFonts w:cs="Arial"/>
                <w:b/>
                <w:color w:val="EE0000"/>
                <w:sz w:val="32"/>
                <w:szCs w:val="32"/>
              </w:rPr>
              <w:t>Woche</w:t>
            </w:r>
          </w:p>
        </w:tc>
        <w:tc>
          <w:tcPr>
            <w:tcW w:w="1413" w:type="dxa"/>
            <w:gridSpan w:val="2"/>
            <w:vAlign w:val="center"/>
          </w:tcPr>
          <w:p w14:paraId="6FBE0964" w14:textId="37BDFC9D" w:rsidR="00705DC0" w:rsidRPr="004B345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color w:val="EE0000"/>
                <w:sz w:val="32"/>
                <w:szCs w:val="32"/>
              </w:rPr>
            </w:pP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/>
                <w:color w:val="EE0000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b/>
                <w:color w:val="EE0000"/>
                <w:sz w:val="32"/>
                <w:szCs w:val="32"/>
              </w:rPr>
            </w: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separate"/>
            </w:r>
            <w:r w:rsidR="00A04F55">
              <w:rPr>
                <w:rFonts w:cs="Arial"/>
                <w:b/>
                <w:color w:val="EE0000"/>
                <w:sz w:val="32"/>
                <w:szCs w:val="32"/>
              </w:rPr>
              <w:t>3</w:t>
            </w:r>
            <w:r w:rsidR="00A8457D">
              <w:rPr>
                <w:rFonts w:cs="Arial"/>
                <w:b/>
                <w:color w:val="EE0000"/>
                <w:sz w:val="32"/>
                <w:szCs w:val="32"/>
              </w:rPr>
              <w:t>3</w:t>
            </w: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997" w:type="dxa"/>
            <w:vAlign w:val="center"/>
          </w:tcPr>
          <w:p w14:paraId="687B2E46" w14:textId="77777777" w:rsidR="00705DC0" w:rsidRPr="004B3454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color w:val="EE0000"/>
                <w:sz w:val="32"/>
                <w:szCs w:val="32"/>
              </w:rPr>
            </w:pPr>
            <w:r w:rsidRPr="004B3454">
              <w:rPr>
                <w:rFonts w:cs="Arial"/>
                <w:b/>
                <w:color w:val="EE0000"/>
                <w:sz w:val="32"/>
                <w:szCs w:val="32"/>
              </w:rPr>
              <w:t>vom</w:t>
            </w:r>
          </w:p>
        </w:tc>
        <w:tc>
          <w:tcPr>
            <w:tcW w:w="2386" w:type="dxa"/>
            <w:vAlign w:val="center"/>
          </w:tcPr>
          <w:p w14:paraId="58AB1177" w14:textId="38834EF6" w:rsidR="00705DC0" w:rsidRPr="004B345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color w:val="EE0000"/>
                <w:sz w:val="32"/>
                <w:szCs w:val="32"/>
              </w:rPr>
            </w:pP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b/>
                <w:color w:val="EE0000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b/>
                <w:color w:val="EE0000"/>
                <w:sz w:val="32"/>
                <w:szCs w:val="32"/>
              </w:rPr>
            </w: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/>
                <w:color w:val="EE0000"/>
                <w:sz w:val="32"/>
                <w:szCs w:val="32"/>
              </w:rPr>
              <w:t>11</w:t>
            </w:r>
            <w:r w:rsidR="00D367CB">
              <w:rPr>
                <w:rFonts w:cs="Arial"/>
                <w:b/>
                <w:color w:val="EE0000"/>
                <w:sz w:val="32"/>
                <w:szCs w:val="32"/>
              </w:rPr>
              <w:t>.08.2025</w:t>
            </w: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728" w:type="dxa"/>
            <w:vAlign w:val="center"/>
          </w:tcPr>
          <w:p w14:paraId="35C9DA7F" w14:textId="77777777" w:rsidR="00705DC0" w:rsidRPr="004B3454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color w:val="EE0000"/>
                <w:sz w:val="32"/>
                <w:szCs w:val="32"/>
              </w:rPr>
            </w:pPr>
            <w:r w:rsidRPr="004B3454">
              <w:rPr>
                <w:rFonts w:cs="Arial"/>
                <w:b/>
                <w:color w:val="EE0000"/>
                <w:sz w:val="32"/>
                <w:szCs w:val="32"/>
              </w:rPr>
              <w:t>bis</w:t>
            </w:r>
          </w:p>
        </w:tc>
        <w:tc>
          <w:tcPr>
            <w:tcW w:w="2840" w:type="dxa"/>
            <w:vAlign w:val="center"/>
          </w:tcPr>
          <w:p w14:paraId="1BD012EE" w14:textId="2716152F" w:rsidR="00705DC0" w:rsidRPr="004B345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color w:val="EE0000"/>
                <w:sz w:val="32"/>
                <w:szCs w:val="32"/>
              </w:rPr>
            </w:pP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b/>
                <w:color w:val="EE0000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b/>
                <w:color w:val="EE0000"/>
                <w:sz w:val="32"/>
                <w:szCs w:val="32"/>
              </w:rPr>
            </w: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/>
                <w:color w:val="EE0000"/>
                <w:sz w:val="32"/>
                <w:szCs w:val="32"/>
              </w:rPr>
              <w:t>18</w:t>
            </w:r>
            <w:r w:rsidR="00DD4A12">
              <w:rPr>
                <w:rFonts w:cs="Arial"/>
                <w:b/>
                <w:noProof/>
                <w:color w:val="EE0000"/>
                <w:sz w:val="32"/>
                <w:szCs w:val="32"/>
              </w:rPr>
              <w:t>.0</w:t>
            </w:r>
            <w:r w:rsidR="00A04F55">
              <w:rPr>
                <w:rFonts w:cs="Arial"/>
                <w:b/>
                <w:noProof/>
                <w:color w:val="EE0000"/>
                <w:sz w:val="32"/>
                <w:szCs w:val="32"/>
              </w:rPr>
              <w:t>8</w:t>
            </w:r>
            <w:r w:rsidR="00DD4A12">
              <w:rPr>
                <w:rFonts w:cs="Arial"/>
                <w:b/>
                <w:noProof/>
                <w:color w:val="EE0000"/>
                <w:sz w:val="32"/>
                <w:szCs w:val="32"/>
              </w:rPr>
              <w:t>.2025</w:t>
            </w:r>
            <w:r>
              <w:rPr>
                <w:rFonts w:cs="Arial"/>
                <w:b/>
                <w:color w:val="EE0000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1275" w:type="dxa"/>
            <w:vAlign w:val="center"/>
          </w:tcPr>
          <w:p w14:paraId="1872F14E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color w:val="EE0000"/>
                <w:sz w:val="28"/>
                <w:szCs w:val="28"/>
              </w:rPr>
            </w:pPr>
            <w:r w:rsidRPr="00705DC0">
              <w:rPr>
                <w:rFonts w:cs="Arial"/>
                <w:b/>
                <w:color w:val="EE0000"/>
                <w:sz w:val="28"/>
                <w:szCs w:val="28"/>
              </w:rPr>
              <w:t>Menü</w:t>
            </w:r>
            <w:r w:rsidR="008B3147">
              <w:rPr>
                <w:rFonts w:cs="Arial"/>
                <w:b/>
                <w:color w:val="EE0000"/>
                <w:sz w:val="28"/>
                <w:szCs w:val="28"/>
              </w:rPr>
              <w:t>-</w:t>
            </w:r>
            <w:r w:rsidR="008B3147">
              <w:rPr>
                <w:rFonts w:cs="Arial"/>
                <w:b/>
                <w:color w:val="EE0000"/>
                <w:sz w:val="28"/>
                <w:szCs w:val="28"/>
              </w:rPr>
              <w:br/>
            </w:r>
            <w:r w:rsidRPr="00705DC0">
              <w:rPr>
                <w:rFonts w:cs="Arial"/>
                <w:b/>
                <w:color w:val="EE0000"/>
                <w:sz w:val="28"/>
                <w:szCs w:val="28"/>
              </w:rPr>
              <w:t>preis</w:t>
            </w:r>
          </w:p>
        </w:tc>
      </w:tr>
      <w:tr w:rsidR="004B3454" w:rsidRPr="00705DC0" w14:paraId="5122795E" w14:textId="77777777" w:rsidTr="007A39EB">
        <w:trPr>
          <w:trHeight w:val="1020"/>
        </w:trPr>
        <w:tc>
          <w:tcPr>
            <w:tcW w:w="708" w:type="dxa"/>
            <w:vAlign w:val="center"/>
          </w:tcPr>
          <w:p w14:paraId="71BA8CA4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Mo</w:t>
            </w:r>
          </w:p>
        </w:tc>
        <w:tc>
          <w:tcPr>
            <w:tcW w:w="8936" w:type="dxa"/>
            <w:gridSpan w:val="7"/>
            <w:vAlign w:val="center"/>
          </w:tcPr>
          <w:p w14:paraId="1CB26CA3" w14:textId="3324BEFC" w:rsidR="00705DC0" w:rsidRPr="00B97DE0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28"/>
                <w:szCs w:val="28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proofErr w:type="spellStart"/>
            <w:r w:rsidR="00A8457D" w:rsidRPr="00A8457D">
              <w:rPr>
                <w:rFonts w:cs="Arial"/>
                <w:bCs/>
                <w:sz w:val="32"/>
                <w:szCs w:val="32"/>
              </w:rPr>
              <w:t>Schweinsgesgeschnetzeltes</w:t>
            </w:r>
            <w:proofErr w:type="spellEnd"/>
            <w:r w:rsidR="00A8457D" w:rsidRPr="00A8457D">
              <w:rPr>
                <w:rFonts w:cs="Arial"/>
                <w:bCs/>
                <w:sz w:val="32"/>
                <w:szCs w:val="32"/>
              </w:rPr>
              <w:t xml:space="preserve"> </w:t>
            </w:r>
            <w:proofErr w:type="gramStart"/>
            <w:r w:rsidR="00A8457D" w:rsidRPr="00A8457D">
              <w:rPr>
                <w:rFonts w:cs="Arial"/>
                <w:bCs/>
                <w:sz w:val="32"/>
                <w:szCs w:val="32"/>
              </w:rPr>
              <w:t>mit Spätzle</w:t>
            </w:r>
            <w:proofErr w:type="gramEnd"/>
            <w:r w:rsidR="00A8457D" w:rsidRPr="00A8457D">
              <w:rPr>
                <w:rFonts w:cs="Arial"/>
                <w:bCs/>
                <w:sz w:val="32"/>
                <w:szCs w:val="32"/>
              </w:rPr>
              <w:t xml:space="preserve"> und gem. Salat (ACGLM)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1275" w:type="dxa"/>
            <w:vAlign w:val="center"/>
          </w:tcPr>
          <w:p w14:paraId="03FE62D7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  <w:tr w:rsidR="004B3454" w:rsidRPr="00705DC0" w14:paraId="7DF92F31" w14:textId="77777777" w:rsidTr="007A39EB">
        <w:trPr>
          <w:trHeight w:val="1020"/>
        </w:trPr>
        <w:tc>
          <w:tcPr>
            <w:tcW w:w="708" w:type="dxa"/>
            <w:vAlign w:val="center"/>
          </w:tcPr>
          <w:p w14:paraId="3296EBE2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Di</w:t>
            </w:r>
          </w:p>
        </w:tc>
        <w:tc>
          <w:tcPr>
            <w:tcW w:w="8936" w:type="dxa"/>
            <w:gridSpan w:val="7"/>
            <w:vAlign w:val="center"/>
          </w:tcPr>
          <w:p w14:paraId="62E403AF" w14:textId="401A09A9" w:rsidR="00705DC0" w:rsidRPr="00B310D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32"/>
                <w:szCs w:val="32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Cs/>
                <w:noProof/>
                <w:sz w:val="32"/>
                <w:szCs w:val="32"/>
              </w:rPr>
              <w:t>Gebratener Leberkäse mit Kartoffelpüree und gem. Salat (ACGLM)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1275" w:type="dxa"/>
            <w:vAlign w:val="center"/>
          </w:tcPr>
          <w:p w14:paraId="606E2E75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  <w:tr w:rsidR="004B3454" w:rsidRPr="00705DC0" w14:paraId="7C6397F9" w14:textId="77777777" w:rsidTr="007A39EB">
        <w:trPr>
          <w:trHeight w:val="1020"/>
        </w:trPr>
        <w:tc>
          <w:tcPr>
            <w:tcW w:w="708" w:type="dxa"/>
            <w:vAlign w:val="center"/>
          </w:tcPr>
          <w:p w14:paraId="5B947232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Mi</w:t>
            </w:r>
          </w:p>
        </w:tc>
        <w:tc>
          <w:tcPr>
            <w:tcW w:w="8936" w:type="dxa"/>
            <w:gridSpan w:val="7"/>
            <w:vAlign w:val="center"/>
          </w:tcPr>
          <w:p w14:paraId="68EDCAB1" w14:textId="0E3502C2" w:rsidR="00705DC0" w:rsidRPr="00B310D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32"/>
                <w:szCs w:val="32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Cs/>
                <w:noProof/>
                <w:sz w:val="32"/>
                <w:szCs w:val="32"/>
              </w:rPr>
              <w:t>Hühnergrillteile mit Potato Wedges und Sauerrahm Dip (ACGLM)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1275" w:type="dxa"/>
            <w:vAlign w:val="center"/>
          </w:tcPr>
          <w:p w14:paraId="0585E30A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  <w:tr w:rsidR="004B3454" w:rsidRPr="00705DC0" w14:paraId="7497DC42" w14:textId="77777777" w:rsidTr="007A39EB">
        <w:trPr>
          <w:trHeight w:val="1020"/>
        </w:trPr>
        <w:tc>
          <w:tcPr>
            <w:tcW w:w="708" w:type="dxa"/>
            <w:vAlign w:val="center"/>
          </w:tcPr>
          <w:p w14:paraId="13CA2525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Do</w:t>
            </w:r>
          </w:p>
        </w:tc>
        <w:tc>
          <w:tcPr>
            <w:tcW w:w="8936" w:type="dxa"/>
            <w:gridSpan w:val="7"/>
            <w:vAlign w:val="center"/>
          </w:tcPr>
          <w:p w14:paraId="4CFFAF51" w14:textId="2E07EFB7" w:rsidR="00705DC0" w:rsidRPr="00B310D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32"/>
                <w:szCs w:val="32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Cs/>
                <w:sz w:val="32"/>
                <w:szCs w:val="32"/>
              </w:rPr>
              <w:t>Steak (Schwein / Pute) mit Pfifferling Rahmsauce und Nudeln (ACGLM)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6"/>
          </w:p>
        </w:tc>
        <w:tc>
          <w:tcPr>
            <w:tcW w:w="1275" w:type="dxa"/>
            <w:vAlign w:val="center"/>
          </w:tcPr>
          <w:p w14:paraId="07F59D15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  <w:tr w:rsidR="004B3454" w:rsidRPr="00705DC0" w14:paraId="402B3076" w14:textId="77777777" w:rsidTr="007A39EB">
        <w:trPr>
          <w:trHeight w:val="1020"/>
        </w:trPr>
        <w:tc>
          <w:tcPr>
            <w:tcW w:w="708" w:type="dxa"/>
            <w:vAlign w:val="center"/>
          </w:tcPr>
          <w:p w14:paraId="00E9C192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Fr</w:t>
            </w:r>
          </w:p>
        </w:tc>
        <w:tc>
          <w:tcPr>
            <w:tcW w:w="8936" w:type="dxa"/>
            <w:gridSpan w:val="7"/>
            <w:vAlign w:val="center"/>
          </w:tcPr>
          <w:p w14:paraId="22B3BF9A" w14:textId="04291160" w:rsidR="00705DC0" w:rsidRPr="00B310D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32"/>
                <w:szCs w:val="32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Cs/>
                <w:noProof/>
                <w:sz w:val="32"/>
                <w:szCs w:val="32"/>
              </w:rPr>
              <w:t>F E I E R T A G !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14:paraId="64CA4E50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  <w:tr w:rsidR="004B3454" w:rsidRPr="00705DC0" w14:paraId="1783066B" w14:textId="77777777" w:rsidTr="007A39EB">
        <w:trPr>
          <w:trHeight w:val="1020"/>
        </w:trPr>
        <w:tc>
          <w:tcPr>
            <w:tcW w:w="708" w:type="dxa"/>
            <w:vAlign w:val="center"/>
          </w:tcPr>
          <w:p w14:paraId="53EEF57C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Mo</w:t>
            </w:r>
          </w:p>
        </w:tc>
        <w:tc>
          <w:tcPr>
            <w:tcW w:w="8936" w:type="dxa"/>
            <w:gridSpan w:val="7"/>
            <w:vAlign w:val="center"/>
          </w:tcPr>
          <w:p w14:paraId="114C6EFD" w14:textId="6DD23479" w:rsidR="00705DC0" w:rsidRPr="00B310D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32"/>
                <w:szCs w:val="32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Cs/>
                <w:noProof/>
                <w:sz w:val="32"/>
                <w:szCs w:val="32"/>
              </w:rPr>
              <w:t>Pariser Schnitzel mit Erbsenreis und gem. Salat (ACGLM)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1275" w:type="dxa"/>
            <w:vAlign w:val="center"/>
          </w:tcPr>
          <w:p w14:paraId="3C4AAAB0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  <w:tr w:rsidR="004B3454" w:rsidRPr="00705DC0" w14:paraId="37286390" w14:textId="77777777" w:rsidTr="007A39EB">
        <w:trPr>
          <w:trHeight w:val="1020"/>
        </w:trPr>
        <w:tc>
          <w:tcPr>
            <w:tcW w:w="2268" w:type="dxa"/>
            <w:gridSpan w:val="3"/>
            <w:vAlign w:val="center"/>
          </w:tcPr>
          <w:p w14:paraId="189A009A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VEGI Mo – Di</w:t>
            </w:r>
          </w:p>
        </w:tc>
        <w:tc>
          <w:tcPr>
            <w:tcW w:w="7376" w:type="dxa"/>
            <w:gridSpan w:val="5"/>
            <w:vAlign w:val="center"/>
          </w:tcPr>
          <w:p w14:paraId="6715E398" w14:textId="22B2C1B0" w:rsidR="00705DC0" w:rsidRPr="00B310D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32"/>
                <w:szCs w:val="32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Cs/>
                <w:noProof/>
                <w:sz w:val="32"/>
                <w:szCs w:val="32"/>
              </w:rPr>
              <w:t>Gemüserisotto mit gem. Salat (ACGLM)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1275" w:type="dxa"/>
            <w:vAlign w:val="center"/>
          </w:tcPr>
          <w:p w14:paraId="4DC91B47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  <w:tr w:rsidR="004B3454" w:rsidRPr="00705DC0" w14:paraId="60917BDE" w14:textId="77777777" w:rsidTr="007A39EB">
        <w:trPr>
          <w:trHeight w:val="1020"/>
        </w:trPr>
        <w:tc>
          <w:tcPr>
            <w:tcW w:w="2268" w:type="dxa"/>
            <w:gridSpan w:val="3"/>
            <w:vAlign w:val="center"/>
          </w:tcPr>
          <w:p w14:paraId="23804CF4" w14:textId="77777777" w:rsidR="00705DC0" w:rsidRPr="00705DC0" w:rsidRDefault="00705DC0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/>
                <w:sz w:val="32"/>
                <w:szCs w:val="32"/>
              </w:rPr>
            </w:pPr>
            <w:r w:rsidRPr="00705DC0">
              <w:rPr>
                <w:rFonts w:cs="Arial"/>
                <w:b/>
                <w:sz w:val="32"/>
                <w:szCs w:val="32"/>
              </w:rPr>
              <w:t>VEGI Mi – Fr</w:t>
            </w:r>
          </w:p>
        </w:tc>
        <w:tc>
          <w:tcPr>
            <w:tcW w:w="7376" w:type="dxa"/>
            <w:gridSpan w:val="5"/>
            <w:vAlign w:val="center"/>
          </w:tcPr>
          <w:p w14:paraId="0C14E49E" w14:textId="05DDC753" w:rsidR="00705DC0" w:rsidRPr="00B310D4" w:rsidRDefault="00B310D4" w:rsidP="00705DC0">
            <w:pPr>
              <w:tabs>
                <w:tab w:val="left" w:pos="1985"/>
                <w:tab w:val="left" w:pos="3969"/>
                <w:tab w:val="left" w:pos="6237"/>
              </w:tabs>
              <w:rPr>
                <w:rFonts w:cs="Arial"/>
                <w:bCs/>
                <w:sz w:val="32"/>
                <w:szCs w:val="32"/>
              </w:rPr>
            </w:pPr>
            <w:r w:rsidRPr="00B310D4">
              <w:rPr>
                <w:rFonts w:cs="Arial"/>
                <w:bCs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310D4">
              <w:rPr>
                <w:rFonts w:cs="Arial"/>
                <w:bCs/>
                <w:sz w:val="32"/>
                <w:szCs w:val="32"/>
              </w:rPr>
              <w:instrText xml:space="preserve"> FORMTEXT </w:instrText>
            </w:r>
            <w:r w:rsidRPr="00B310D4">
              <w:rPr>
                <w:rFonts w:cs="Arial"/>
                <w:bCs/>
                <w:sz w:val="32"/>
                <w:szCs w:val="32"/>
              </w:rPr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separate"/>
            </w:r>
            <w:r w:rsidR="00A8457D">
              <w:rPr>
                <w:rFonts w:cs="Arial"/>
                <w:bCs/>
                <w:noProof/>
                <w:sz w:val="32"/>
                <w:szCs w:val="32"/>
              </w:rPr>
              <w:t>Knödel mit Pilzrahmsauce und gem. Salat (ACGLM)</w:t>
            </w:r>
            <w:r w:rsidRPr="00B310D4">
              <w:rPr>
                <w:rFonts w:cs="Arial"/>
                <w:bCs/>
                <w:sz w:val="32"/>
                <w:szCs w:val="32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14:paraId="189328D0" w14:textId="77777777" w:rsidR="00705DC0" w:rsidRPr="00705DC0" w:rsidRDefault="00705DC0" w:rsidP="007A39EB">
            <w:pPr>
              <w:tabs>
                <w:tab w:val="left" w:pos="1985"/>
                <w:tab w:val="left" w:pos="3969"/>
                <w:tab w:val="left" w:pos="6237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705DC0">
              <w:rPr>
                <w:rFonts w:cs="Arial"/>
                <w:b/>
                <w:sz w:val="28"/>
                <w:szCs w:val="28"/>
              </w:rPr>
              <w:t>€ 8,90</w:t>
            </w:r>
          </w:p>
        </w:tc>
      </w:tr>
    </w:tbl>
    <w:p w14:paraId="4849D85A" w14:textId="77777777" w:rsidR="00EB1119" w:rsidRDefault="00EB1119" w:rsidP="008B3147">
      <w:pPr>
        <w:tabs>
          <w:tab w:val="left" w:pos="1985"/>
          <w:tab w:val="left" w:pos="3969"/>
          <w:tab w:val="left" w:pos="6237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sectPr w:rsidR="00EB1119" w:rsidSect="00A21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36" w:right="244" w:bottom="249" w:left="238" w:header="0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AA65" w14:textId="77777777" w:rsidR="007366ED" w:rsidRDefault="007366ED" w:rsidP="00112250">
      <w:r>
        <w:separator/>
      </w:r>
    </w:p>
  </w:endnote>
  <w:endnote w:type="continuationSeparator" w:id="0">
    <w:p w14:paraId="704CD172" w14:textId="77777777" w:rsidR="007366ED" w:rsidRDefault="007366ED" w:rsidP="001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A0EE" w14:textId="77777777" w:rsidR="0096641C" w:rsidRDefault="009664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AA45" w14:textId="77777777" w:rsidR="00A214AE" w:rsidRDefault="00705DC0" w:rsidP="00A214AE">
    <w:pPr>
      <w:pStyle w:val="Fuzeile"/>
      <w:tabs>
        <w:tab w:val="clear" w:pos="4536"/>
        <w:tab w:val="clear" w:pos="9072"/>
        <w:tab w:val="left" w:pos="2422"/>
        <w:tab w:val="left" w:pos="302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79CAC37" wp14:editId="3087B072">
              <wp:simplePos x="0" y="0"/>
              <wp:positionH relativeFrom="page">
                <wp:posOffset>4031615</wp:posOffset>
              </wp:positionH>
              <wp:positionV relativeFrom="paragraph">
                <wp:posOffset>577850</wp:posOffset>
              </wp:positionV>
              <wp:extent cx="2660015" cy="1404620"/>
              <wp:effectExtent l="0" t="0" r="0" b="4445"/>
              <wp:wrapSquare wrapText="bothSides"/>
              <wp:docPr id="17057808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0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0D7D2" w14:textId="77777777" w:rsidR="00705DC0" w:rsidRPr="00705DC0" w:rsidRDefault="00705DC0" w:rsidP="00705D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5DC0">
                            <w:rPr>
                              <w:sz w:val="18"/>
                              <w:szCs w:val="18"/>
                            </w:rPr>
                            <w:t>Metzgerei Mangold</w:t>
                          </w:r>
                          <w:r w:rsidRPr="00705DC0">
                            <w:rPr>
                              <w:sz w:val="18"/>
                              <w:szCs w:val="18"/>
                            </w:rPr>
                            <w:br/>
                            <w:t>Steve Adlassnigg</w:t>
                          </w:r>
                        </w:p>
                        <w:p w14:paraId="6DB46901" w14:textId="77777777" w:rsidR="00705DC0" w:rsidRDefault="00705DC0" w:rsidP="00705D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Treiet 7, 6837 Weiler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05523 624 42</w:t>
                          </w:r>
                        </w:p>
                        <w:p w14:paraId="3D2D43C6" w14:textId="77777777" w:rsidR="00705DC0" w:rsidRPr="00705DC0" w:rsidRDefault="00705DC0" w:rsidP="00705D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info@metzgerei-mangold.at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9CAC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7.45pt;margin-top:45.5pt;width:209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" filled="f" stroked="f">
              <v:textbox style="mso-fit-shape-to-text:t">
                <w:txbxContent>
                  <w:p w14:paraId="3690D7D2" w14:textId="77777777" w:rsidR="00705DC0" w:rsidRPr="00705DC0" w:rsidRDefault="00705DC0" w:rsidP="00705DC0">
                    <w:pPr>
                      <w:rPr>
                        <w:sz w:val="18"/>
                        <w:szCs w:val="18"/>
                      </w:rPr>
                    </w:pPr>
                    <w:r w:rsidRPr="00705DC0">
                      <w:rPr>
                        <w:sz w:val="18"/>
                        <w:szCs w:val="18"/>
                      </w:rPr>
                      <w:t>Metzgerei Mangold</w:t>
                    </w:r>
                    <w:r w:rsidRPr="00705DC0">
                      <w:rPr>
                        <w:sz w:val="18"/>
                        <w:szCs w:val="18"/>
                      </w:rPr>
                      <w:br/>
                      <w:t>Steve Adlassnigg</w:t>
                    </w:r>
                  </w:p>
                  <w:p w14:paraId="6DB46901" w14:textId="77777777" w:rsidR="00705DC0" w:rsidRDefault="00705DC0" w:rsidP="00705DC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Treiet 7, 6837 Weiler</w:t>
                    </w:r>
                    <w:r>
                      <w:rPr>
                        <w:sz w:val="18"/>
                        <w:szCs w:val="18"/>
                      </w:rPr>
                      <w:br/>
                      <w:t>05523 624 42</w:t>
                    </w:r>
                  </w:p>
                  <w:p w14:paraId="3D2D43C6" w14:textId="77777777" w:rsidR="00705DC0" w:rsidRPr="00705DC0" w:rsidRDefault="00705DC0" w:rsidP="00705DC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info@metzgerei-mangold.at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214AE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088BF8F" wp14:editId="7929A8FD">
              <wp:simplePos x="0" y="0"/>
              <wp:positionH relativeFrom="column">
                <wp:posOffset>264160</wp:posOffset>
              </wp:positionH>
              <wp:positionV relativeFrom="paragraph">
                <wp:posOffset>598170</wp:posOffset>
              </wp:positionV>
              <wp:extent cx="2458720" cy="824230"/>
              <wp:effectExtent l="0" t="0" r="0" b="0"/>
              <wp:wrapSquare wrapText="bothSides"/>
              <wp:docPr id="92444520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824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5C9F7" w14:textId="77777777" w:rsidR="00A214AE" w:rsidRDefault="00A214AE" w:rsidP="00705DC0">
                          <w:pPr>
                            <w:tabs>
                              <w:tab w:val="left" w:pos="851"/>
                            </w:tabs>
                            <w:spacing w:after="6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Öffnungszeiten:</w:t>
                          </w:r>
                        </w:p>
                        <w:p w14:paraId="16E1D23D" w14:textId="77777777" w:rsidR="00A214AE" w:rsidRDefault="00A214AE" w:rsidP="00705DC0">
                          <w:pPr>
                            <w:tabs>
                              <w:tab w:val="left" w:pos="851"/>
                            </w:tabs>
                            <w:spacing w:after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Mo – Do:</w:t>
                          </w:r>
                          <w:r w:rsidR="00705DC0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07:30 – 12:30 Uhr</w:t>
                          </w:r>
                        </w:p>
                        <w:p w14:paraId="704B28E7" w14:textId="77777777" w:rsidR="00A214AE" w:rsidRDefault="00A214AE" w:rsidP="00705DC0">
                          <w:pPr>
                            <w:tabs>
                              <w:tab w:val="left" w:pos="851"/>
                            </w:tabs>
                            <w:spacing w:after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Fr:</w:t>
                          </w:r>
                          <w:r w:rsidR="00705DC0">
                            <w:rPr>
                              <w:sz w:val="18"/>
                              <w:szCs w:val="18"/>
                            </w:rPr>
                            <w:tab/>
                            <w:t>07:30 – 18:15 Uhr durchgehend</w:t>
                          </w:r>
                        </w:p>
                        <w:p w14:paraId="0E6D0F58" w14:textId="77777777" w:rsidR="00705DC0" w:rsidRPr="00A214AE" w:rsidRDefault="00705DC0" w:rsidP="00705DC0">
                          <w:pPr>
                            <w:tabs>
                              <w:tab w:val="left" w:pos="851"/>
                            </w:tabs>
                            <w:spacing w:after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Sa: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07:00 – 12:</w:t>
                          </w:r>
                          <w:r w:rsidR="00B75C47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 Uhr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88BF8F" id="_x0000_s1029" type="#_x0000_t202" style="position:absolute;margin-left:20.8pt;margin-top:47.1pt;width:193.6pt;height:64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" filled="f" stroked="f">
              <v:textbox>
                <w:txbxContent>
                  <w:p w14:paraId="38C5C9F7" w14:textId="77777777" w:rsidR="00A214AE" w:rsidRDefault="00A214AE" w:rsidP="00705DC0">
                    <w:pPr>
                      <w:tabs>
                        <w:tab w:val="left" w:pos="851"/>
                      </w:tabs>
                      <w:spacing w:after="6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Öffnungszeiten:</w:t>
                    </w:r>
                  </w:p>
                  <w:p w14:paraId="16E1D23D" w14:textId="77777777" w:rsidR="00A214AE" w:rsidRDefault="00A214AE" w:rsidP="00705DC0">
                    <w:pPr>
                      <w:tabs>
                        <w:tab w:val="left" w:pos="851"/>
                      </w:tabs>
                      <w:spacing w:after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Mo – Do:</w:t>
                    </w:r>
                    <w:r w:rsidR="00705DC0"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>07:30 – 12:30 Uhr</w:t>
                    </w:r>
                  </w:p>
                  <w:p w14:paraId="704B28E7" w14:textId="77777777" w:rsidR="00A214AE" w:rsidRDefault="00A214AE" w:rsidP="00705DC0">
                    <w:pPr>
                      <w:tabs>
                        <w:tab w:val="left" w:pos="851"/>
                      </w:tabs>
                      <w:spacing w:after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Fr:</w:t>
                    </w:r>
                    <w:r w:rsidR="00705DC0">
                      <w:rPr>
                        <w:sz w:val="18"/>
                        <w:szCs w:val="18"/>
                      </w:rPr>
                      <w:tab/>
                      <w:t>07:30 – 18:15 Uhr durchgehend</w:t>
                    </w:r>
                  </w:p>
                  <w:p w14:paraId="0E6D0F58" w14:textId="77777777" w:rsidR="00705DC0" w:rsidRPr="00A214AE" w:rsidRDefault="00705DC0" w:rsidP="00705DC0">
                    <w:pPr>
                      <w:tabs>
                        <w:tab w:val="left" w:pos="851"/>
                      </w:tabs>
                      <w:spacing w:after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Sa:</w:t>
                    </w:r>
                    <w:r>
                      <w:rPr>
                        <w:sz w:val="18"/>
                        <w:szCs w:val="18"/>
                      </w:rPr>
                      <w:tab/>
                      <w:t>07:00 – 12:</w:t>
                    </w:r>
                    <w:r w:rsidR="00B75C47"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t>0 Uhr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14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44DC28" wp14:editId="42BEDA40">
              <wp:simplePos x="0" y="0"/>
              <wp:positionH relativeFrom="column">
                <wp:posOffset>-240665</wp:posOffset>
              </wp:positionH>
              <wp:positionV relativeFrom="paragraph">
                <wp:posOffset>508577</wp:posOffset>
              </wp:positionV>
              <wp:extent cx="7647248" cy="13855"/>
              <wp:effectExtent l="19050" t="19050" r="30480" b="24765"/>
              <wp:wrapNone/>
              <wp:docPr id="1146981361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7248" cy="13855"/>
                      </a:xfrm>
                      <a:prstGeom prst="line">
                        <a:avLst/>
                      </a:prstGeom>
                      <a:ln w="28575">
                        <a:solidFill>
                          <a:srgbClr val="E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1AFD8" id="Gerader Verbinde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95pt,40.05pt" to="583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" strokecolor="#e00" strokeweight="2.25pt"/>
          </w:pict>
        </mc:Fallback>
      </mc:AlternateContent>
    </w:r>
    <w:r w:rsidR="00A214AE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C79C6C" wp14:editId="3AC8A68A">
              <wp:simplePos x="0" y="0"/>
              <wp:positionH relativeFrom="column">
                <wp:posOffset>271145</wp:posOffset>
              </wp:positionH>
              <wp:positionV relativeFrom="paragraph">
                <wp:posOffset>70543</wp:posOffset>
              </wp:positionV>
              <wp:extent cx="6047105" cy="1404620"/>
              <wp:effectExtent l="0" t="0" r="0" b="0"/>
              <wp:wrapSquare wrapText="bothSides"/>
              <wp:docPr id="161722343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7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27F52" w14:textId="77777777" w:rsidR="00A214AE" w:rsidRPr="00A214AE" w:rsidRDefault="00A214A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glutenhaltiges Getreide,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Krebstiere,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Ei,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Fisch,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Erdnuss,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Soja,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Milch oder Laktose,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H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Schalenfrüchte,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Sellerie,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Senf,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Sesam,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Sulfite,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Lupinen, </w:t>
                          </w:r>
                          <w:r w:rsidRPr="00A214A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 w:rsidRPr="00A214AE">
                            <w:rPr>
                              <w:sz w:val="18"/>
                              <w:szCs w:val="18"/>
                            </w:rPr>
                            <w:t xml:space="preserve"> Weichtiere. (Allergeninformation gemäß Codex-Empfehlung)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C79C6C" id="_x0000_s1030" type="#_x0000_t202" style="position:absolute;margin-left:21.35pt;margin-top:5.55pt;width:476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" filled="f" stroked="f">
              <v:textbox style="mso-fit-shape-to-text:t">
                <w:txbxContent>
                  <w:p w14:paraId="57327F52" w14:textId="77777777" w:rsidR="00A214AE" w:rsidRPr="00A214AE" w:rsidRDefault="00A214AE">
                    <w:pPr>
                      <w:rPr>
                        <w:sz w:val="18"/>
                        <w:szCs w:val="18"/>
                      </w:rPr>
                    </w:pP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A214AE">
                      <w:rPr>
                        <w:sz w:val="18"/>
                        <w:szCs w:val="18"/>
                      </w:rPr>
                      <w:t xml:space="preserve"> glutenhaltiges Getreide,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Pr="00A214AE">
                      <w:rPr>
                        <w:sz w:val="18"/>
                        <w:szCs w:val="18"/>
                      </w:rPr>
                      <w:t xml:space="preserve"> Krebstiere,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A214AE">
                      <w:rPr>
                        <w:sz w:val="18"/>
                        <w:szCs w:val="18"/>
                      </w:rPr>
                      <w:t xml:space="preserve"> Ei,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D</w:t>
                    </w:r>
                    <w:r w:rsidRPr="00A214AE">
                      <w:rPr>
                        <w:sz w:val="18"/>
                        <w:szCs w:val="18"/>
                      </w:rPr>
                      <w:t xml:space="preserve"> Fisch,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A214AE">
                      <w:rPr>
                        <w:sz w:val="18"/>
                        <w:szCs w:val="18"/>
                      </w:rPr>
                      <w:t xml:space="preserve"> Erdnuss,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A214AE">
                      <w:rPr>
                        <w:sz w:val="18"/>
                        <w:szCs w:val="18"/>
                      </w:rPr>
                      <w:t xml:space="preserve"> Soja,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A214AE">
                      <w:rPr>
                        <w:sz w:val="18"/>
                        <w:szCs w:val="18"/>
                      </w:rPr>
                      <w:t xml:space="preserve"> Milch oder Laktose,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H</w:t>
                    </w:r>
                    <w:r w:rsidRPr="00A214AE">
                      <w:rPr>
                        <w:sz w:val="18"/>
                        <w:szCs w:val="18"/>
                      </w:rPr>
                      <w:t xml:space="preserve"> Schalenfrüchte,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A214AE">
                      <w:rPr>
                        <w:sz w:val="18"/>
                        <w:szCs w:val="18"/>
                      </w:rPr>
                      <w:t xml:space="preserve"> Sellerie,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M</w:t>
                    </w:r>
                    <w:r w:rsidRPr="00A214AE">
                      <w:rPr>
                        <w:sz w:val="18"/>
                        <w:szCs w:val="18"/>
                      </w:rPr>
                      <w:t xml:space="preserve"> Senf,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A214AE">
                      <w:rPr>
                        <w:sz w:val="18"/>
                        <w:szCs w:val="18"/>
                      </w:rPr>
                      <w:t xml:space="preserve"> Sesam,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A214AE">
                      <w:rPr>
                        <w:sz w:val="18"/>
                        <w:szCs w:val="18"/>
                      </w:rPr>
                      <w:t xml:space="preserve"> Sulfite,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 w:rsidRPr="00A214AE">
                      <w:rPr>
                        <w:sz w:val="18"/>
                        <w:szCs w:val="18"/>
                      </w:rPr>
                      <w:t xml:space="preserve"> Lupinen, </w:t>
                    </w:r>
                    <w:r w:rsidRPr="00A214AE">
                      <w:rPr>
                        <w:b/>
                        <w:bCs/>
                        <w:sz w:val="18"/>
                        <w:szCs w:val="18"/>
                      </w:rPr>
                      <w:t>R</w:t>
                    </w:r>
                    <w:r w:rsidRPr="00A214AE">
                      <w:rPr>
                        <w:sz w:val="18"/>
                        <w:szCs w:val="18"/>
                      </w:rPr>
                      <w:t xml:space="preserve"> Weichtiere. (Allergeninformation gemäß Codex-Empfehlung)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14AE">
      <w:tab/>
    </w:r>
    <w:r w:rsidR="00A214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2440" w14:textId="77777777" w:rsidR="0096641C" w:rsidRDefault="009664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73C3" w14:textId="77777777" w:rsidR="007366ED" w:rsidRDefault="007366ED" w:rsidP="00112250">
      <w:r>
        <w:separator/>
      </w:r>
    </w:p>
  </w:footnote>
  <w:footnote w:type="continuationSeparator" w:id="0">
    <w:p w14:paraId="4332D0B3" w14:textId="77777777" w:rsidR="007366ED" w:rsidRDefault="007366ED" w:rsidP="001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2AD9" w14:textId="77777777" w:rsidR="0096641C" w:rsidRDefault="009664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BA1D" w14:textId="77777777" w:rsidR="0096641C" w:rsidRDefault="0096641C">
    <w:pPr>
      <w:pStyle w:val="Kopfzeile"/>
      <w:rPr>
        <w:color w:val="EE0000"/>
      </w:rPr>
    </w:pPr>
    <w:r w:rsidRPr="0096641C">
      <w:rPr>
        <w:noProof/>
        <w:color w:val="EE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1AFD58BB" wp14:editId="0441B3D0">
          <wp:simplePos x="0" y="0"/>
          <wp:positionH relativeFrom="column">
            <wp:posOffset>5386070</wp:posOffset>
          </wp:positionH>
          <wp:positionV relativeFrom="paragraph">
            <wp:posOffset>160020</wp:posOffset>
          </wp:positionV>
          <wp:extent cx="1813560" cy="1809115"/>
          <wp:effectExtent l="0" t="0" r="0" b="635"/>
          <wp:wrapSquare wrapText="bothSides"/>
          <wp:docPr id="718301845" name="Grafik 1" descr="Ein Bild, das Text, Kreis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301845" name="Grafik 1" descr="Ein Bild, das Text, Kreis, Schrif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180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FBBAF" w14:textId="77777777" w:rsidR="00F92253" w:rsidRPr="0096641C" w:rsidRDefault="0096641C" w:rsidP="0096641C">
    <w:pPr>
      <w:pStyle w:val="Kopfzeile"/>
      <w:tabs>
        <w:tab w:val="clear" w:pos="4536"/>
        <w:tab w:val="clear" w:pos="9072"/>
      </w:tabs>
      <w:spacing w:before="1440"/>
      <w:jc w:val="right"/>
      <w:rPr>
        <w:color w:val="EE0000"/>
      </w:rPr>
    </w:pPr>
    <w:r w:rsidRPr="0096641C">
      <w:rPr>
        <w:noProof/>
        <w:color w:val="EE0000"/>
        <w:sz w:val="44"/>
        <w:szCs w:val="44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79BD6AD" wp14:editId="608799D1">
              <wp:simplePos x="0" y="0"/>
              <wp:positionH relativeFrom="margin">
                <wp:posOffset>2626360</wp:posOffset>
              </wp:positionH>
              <wp:positionV relativeFrom="paragraph">
                <wp:posOffset>701040</wp:posOffset>
              </wp:positionV>
              <wp:extent cx="2697480" cy="1404620"/>
              <wp:effectExtent l="0" t="0" r="0" b="0"/>
              <wp:wrapSquare wrapText="bothSides"/>
              <wp:docPr id="160741394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9C4AA" w14:textId="77777777" w:rsidR="0096641C" w:rsidRPr="0096641C" w:rsidRDefault="0096641C" w:rsidP="0096641C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sz w:val="52"/>
                              <w:szCs w:val="52"/>
                              <w:u w:val="single"/>
                            </w:rPr>
                          </w:pPr>
                          <w:r w:rsidRPr="0096641C">
                            <w:rPr>
                              <w:sz w:val="44"/>
                              <w:szCs w:val="44"/>
                            </w:rPr>
                            <w:t>Metzgerei Mangold</w:t>
                          </w:r>
                          <w:r w:rsidRPr="0096641C">
                            <w:rPr>
                              <w:sz w:val="44"/>
                              <w:szCs w:val="44"/>
                            </w:rPr>
                            <w:br/>
                            <w:t>Steve Adlassnigg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9BD6A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06.8pt;margin-top:55.2pt;width:212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" filled="f" stroked="f">
              <v:textbox style="mso-fit-shape-to-text:t">
                <w:txbxContent>
                  <w:p w14:paraId="3EA9C4AA" w14:textId="77777777" w:rsidR="0096641C" w:rsidRPr="0096641C" w:rsidRDefault="0096641C" w:rsidP="0096641C">
                    <w:pPr>
                      <w:jc w:val="right"/>
                      <w:rPr>
                        <w:rFonts w:cs="Arial"/>
                        <w:b/>
                        <w:bCs/>
                        <w:sz w:val="52"/>
                        <w:szCs w:val="52"/>
                        <w:u w:val="single"/>
                      </w:rPr>
                    </w:pPr>
                    <w:r w:rsidRPr="0096641C">
                      <w:rPr>
                        <w:sz w:val="44"/>
                        <w:szCs w:val="44"/>
                      </w:rPr>
                      <w:t>Metzgerei Mangold</w:t>
                    </w:r>
                    <w:r w:rsidRPr="0096641C">
                      <w:rPr>
                        <w:sz w:val="44"/>
                        <w:szCs w:val="44"/>
                      </w:rPr>
                      <w:br/>
                      <w:t>Steve Adlassnigg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6641C">
      <w:rPr>
        <w:noProof/>
        <w:color w:val="EE0000"/>
        <w:sz w:val="44"/>
        <w:szCs w:val="44"/>
      </w:rPr>
      <w:t xml:space="preserve"> </w:t>
    </w:r>
    <w:r w:rsidR="00A214AE" w:rsidRPr="0096641C">
      <w:rPr>
        <w:noProof/>
        <w:color w:val="EE0000"/>
        <w:sz w:val="44"/>
        <w:szCs w:val="4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24C124" wp14:editId="1612503B">
              <wp:simplePos x="0" y="0"/>
              <wp:positionH relativeFrom="column">
                <wp:posOffset>255905</wp:posOffset>
              </wp:positionH>
              <wp:positionV relativeFrom="paragraph">
                <wp:posOffset>1917642</wp:posOffset>
              </wp:positionV>
              <wp:extent cx="20986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3D5A2" w14:textId="77777777" w:rsidR="00A214AE" w:rsidRPr="00A214AE" w:rsidRDefault="00A214AE">
                          <w:pPr>
                            <w:rPr>
                              <w:rFonts w:cs="Arial"/>
                              <w:b/>
                              <w:bCs/>
                              <w:color w:val="EE0000"/>
                              <w:sz w:val="52"/>
                              <w:szCs w:val="52"/>
                              <w:u w:val="single"/>
                            </w:rPr>
                          </w:pPr>
                          <w:r w:rsidRPr="00A214AE">
                            <w:rPr>
                              <w:rFonts w:cs="Arial"/>
                              <w:b/>
                              <w:bCs/>
                              <w:color w:val="EE0000"/>
                              <w:sz w:val="52"/>
                              <w:szCs w:val="52"/>
                              <w:u w:val="single"/>
                            </w:rPr>
                            <w:t>MENÜPLAN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24C124" id="_x0000_s1027" type="#_x0000_t202" style="position:absolute;left:0;text-align:left;margin-left:20.15pt;margin-top:151pt;width:1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" filled="f" stroked="f">
              <v:textbox style="mso-fit-shape-to-text:t">
                <w:txbxContent>
                  <w:p w14:paraId="6C63D5A2" w14:textId="77777777" w:rsidR="00A214AE" w:rsidRPr="00A214AE" w:rsidRDefault="00A214AE">
                    <w:pPr>
                      <w:rPr>
                        <w:rFonts w:cs="Arial"/>
                        <w:b/>
                        <w:bCs/>
                        <w:color w:val="EE0000"/>
                        <w:sz w:val="52"/>
                        <w:szCs w:val="52"/>
                        <w:u w:val="single"/>
                      </w:rPr>
                    </w:pPr>
                    <w:r w:rsidRPr="00A214AE">
                      <w:rPr>
                        <w:rFonts w:cs="Arial"/>
                        <w:b/>
                        <w:bCs/>
                        <w:color w:val="EE0000"/>
                        <w:sz w:val="52"/>
                        <w:szCs w:val="52"/>
                        <w:u w:val="single"/>
                      </w:rPr>
                      <w:t>MENÜPLAN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23B5" w14:textId="77777777" w:rsidR="0096641C" w:rsidRDefault="009664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12"/>
    <w:rsid w:val="000001BA"/>
    <w:rsid w:val="00001088"/>
    <w:rsid w:val="000010DA"/>
    <w:rsid w:val="00003668"/>
    <w:rsid w:val="00004D69"/>
    <w:rsid w:val="00005D0D"/>
    <w:rsid w:val="00006F6F"/>
    <w:rsid w:val="0001006B"/>
    <w:rsid w:val="00010EF7"/>
    <w:rsid w:val="00011294"/>
    <w:rsid w:val="000123D2"/>
    <w:rsid w:val="00021AC7"/>
    <w:rsid w:val="00021C92"/>
    <w:rsid w:val="000220F2"/>
    <w:rsid w:val="000221DC"/>
    <w:rsid w:val="00023025"/>
    <w:rsid w:val="000244BD"/>
    <w:rsid w:val="000253EE"/>
    <w:rsid w:val="00025B28"/>
    <w:rsid w:val="00027A4A"/>
    <w:rsid w:val="00027D15"/>
    <w:rsid w:val="0003034A"/>
    <w:rsid w:val="00032C92"/>
    <w:rsid w:val="000376D8"/>
    <w:rsid w:val="00040921"/>
    <w:rsid w:val="00040D64"/>
    <w:rsid w:val="00040FDA"/>
    <w:rsid w:val="0004221C"/>
    <w:rsid w:val="000422B1"/>
    <w:rsid w:val="0004309F"/>
    <w:rsid w:val="00043A40"/>
    <w:rsid w:val="00043F87"/>
    <w:rsid w:val="0004653A"/>
    <w:rsid w:val="0004695A"/>
    <w:rsid w:val="00047094"/>
    <w:rsid w:val="000470A5"/>
    <w:rsid w:val="000479CA"/>
    <w:rsid w:val="00047CDD"/>
    <w:rsid w:val="00050135"/>
    <w:rsid w:val="0005051F"/>
    <w:rsid w:val="00056F8D"/>
    <w:rsid w:val="0006439F"/>
    <w:rsid w:val="00064583"/>
    <w:rsid w:val="000663D8"/>
    <w:rsid w:val="00067E7E"/>
    <w:rsid w:val="00071B25"/>
    <w:rsid w:val="00072A5B"/>
    <w:rsid w:val="00073D78"/>
    <w:rsid w:val="00074CAE"/>
    <w:rsid w:val="00075041"/>
    <w:rsid w:val="00076030"/>
    <w:rsid w:val="00077982"/>
    <w:rsid w:val="000829D8"/>
    <w:rsid w:val="00083252"/>
    <w:rsid w:val="00083AC9"/>
    <w:rsid w:val="00083C15"/>
    <w:rsid w:val="00085F7C"/>
    <w:rsid w:val="00090F9F"/>
    <w:rsid w:val="0009346B"/>
    <w:rsid w:val="00097071"/>
    <w:rsid w:val="00097916"/>
    <w:rsid w:val="000A4202"/>
    <w:rsid w:val="000A63AF"/>
    <w:rsid w:val="000A7817"/>
    <w:rsid w:val="000A7E43"/>
    <w:rsid w:val="000B0D01"/>
    <w:rsid w:val="000B1702"/>
    <w:rsid w:val="000B2AAA"/>
    <w:rsid w:val="000B3F8A"/>
    <w:rsid w:val="000B50D4"/>
    <w:rsid w:val="000B61F6"/>
    <w:rsid w:val="000B7518"/>
    <w:rsid w:val="000C3DD6"/>
    <w:rsid w:val="000C5C1B"/>
    <w:rsid w:val="000C5F62"/>
    <w:rsid w:val="000C6C9B"/>
    <w:rsid w:val="000C6D6B"/>
    <w:rsid w:val="000D27C1"/>
    <w:rsid w:val="000D5EDB"/>
    <w:rsid w:val="000D7CAA"/>
    <w:rsid w:val="000E04A7"/>
    <w:rsid w:val="000E1CC0"/>
    <w:rsid w:val="000E2E25"/>
    <w:rsid w:val="000E3A18"/>
    <w:rsid w:val="000E4D26"/>
    <w:rsid w:val="000E69BC"/>
    <w:rsid w:val="000E6B55"/>
    <w:rsid w:val="000F0281"/>
    <w:rsid w:val="000F212B"/>
    <w:rsid w:val="000F233E"/>
    <w:rsid w:val="000F3892"/>
    <w:rsid w:val="000F67D4"/>
    <w:rsid w:val="0010012B"/>
    <w:rsid w:val="00100309"/>
    <w:rsid w:val="00100AB6"/>
    <w:rsid w:val="00100D60"/>
    <w:rsid w:val="00101B67"/>
    <w:rsid w:val="00106EE9"/>
    <w:rsid w:val="00111BAA"/>
    <w:rsid w:val="00112250"/>
    <w:rsid w:val="00112696"/>
    <w:rsid w:val="00112F2D"/>
    <w:rsid w:val="0011311D"/>
    <w:rsid w:val="001168C8"/>
    <w:rsid w:val="0012075D"/>
    <w:rsid w:val="00124684"/>
    <w:rsid w:val="00125AC2"/>
    <w:rsid w:val="00126290"/>
    <w:rsid w:val="0012746A"/>
    <w:rsid w:val="00132223"/>
    <w:rsid w:val="00132E00"/>
    <w:rsid w:val="0013365C"/>
    <w:rsid w:val="001360D5"/>
    <w:rsid w:val="001373C4"/>
    <w:rsid w:val="001404F3"/>
    <w:rsid w:val="001411C7"/>
    <w:rsid w:val="00142444"/>
    <w:rsid w:val="00142665"/>
    <w:rsid w:val="001427EB"/>
    <w:rsid w:val="00143F06"/>
    <w:rsid w:val="00146A72"/>
    <w:rsid w:val="0015225F"/>
    <w:rsid w:val="001566B5"/>
    <w:rsid w:val="00160410"/>
    <w:rsid w:val="00160690"/>
    <w:rsid w:val="00161BAE"/>
    <w:rsid w:val="00162253"/>
    <w:rsid w:val="00167EE1"/>
    <w:rsid w:val="0017130C"/>
    <w:rsid w:val="00171AF8"/>
    <w:rsid w:val="00172FD7"/>
    <w:rsid w:val="00174006"/>
    <w:rsid w:val="00174411"/>
    <w:rsid w:val="00180BB3"/>
    <w:rsid w:val="001818A1"/>
    <w:rsid w:val="001820A9"/>
    <w:rsid w:val="0018229A"/>
    <w:rsid w:val="00182DFF"/>
    <w:rsid w:val="00184532"/>
    <w:rsid w:val="00185E39"/>
    <w:rsid w:val="00192F21"/>
    <w:rsid w:val="00194E03"/>
    <w:rsid w:val="00194F4E"/>
    <w:rsid w:val="00195EE1"/>
    <w:rsid w:val="001A44EA"/>
    <w:rsid w:val="001A4D9E"/>
    <w:rsid w:val="001A75E1"/>
    <w:rsid w:val="001B1072"/>
    <w:rsid w:val="001B14DF"/>
    <w:rsid w:val="001B309E"/>
    <w:rsid w:val="001B3675"/>
    <w:rsid w:val="001B4392"/>
    <w:rsid w:val="001B43AC"/>
    <w:rsid w:val="001B44F0"/>
    <w:rsid w:val="001B5316"/>
    <w:rsid w:val="001B64CE"/>
    <w:rsid w:val="001B671D"/>
    <w:rsid w:val="001C15CD"/>
    <w:rsid w:val="001C2396"/>
    <w:rsid w:val="001C2BC2"/>
    <w:rsid w:val="001C53E3"/>
    <w:rsid w:val="001C649A"/>
    <w:rsid w:val="001C7B59"/>
    <w:rsid w:val="001D04A7"/>
    <w:rsid w:val="001D06B1"/>
    <w:rsid w:val="001D2523"/>
    <w:rsid w:val="001D3890"/>
    <w:rsid w:val="001D4009"/>
    <w:rsid w:val="001D441C"/>
    <w:rsid w:val="001D5F40"/>
    <w:rsid w:val="001D6346"/>
    <w:rsid w:val="001D65DB"/>
    <w:rsid w:val="001D7690"/>
    <w:rsid w:val="001D7B9A"/>
    <w:rsid w:val="001D7C7F"/>
    <w:rsid w:val="001E0CE0"/>
    <w:rsid w:val="001E150B"/>
    <w:rsid w:val="001E1E4C"/>
    <w:rsid w:val="001E292F"/>
    <w:rsid w:val="001E45A6"/>
    <w:rsid w:val="001E4722"/>
    <w:rsid w:val="001E4DFD"/>
    <w:rsid w:val="001E5734"/>
    <w:rsid w:val="001E5C61"/>
    <w:rsid w:val="001E650C"/>
    <w:rsid w:val="001E6AF5"/>
    <w:rsid w:val="001E6F4A"/>
    <w:rsid w:val="001F338C"/>
    <w:rsid w:val="001F362A"/>
    <w:rsid w:val="001F3CCE"/>
    <w:rsid w:val="001F3F62"/>
    <w:rsid w:val="001F481D"/>
    <w:rsid w:val="001F4B25"/>
    <w:rsid w:val="001F7F84"/>
    <w:rsid w:val="00201675"/>
    <w:rsid w:val="0020236E"/>
    <w:rsid w:val="0020755C"/>
    <w:rsid w:val="00211000"/>
    <w:rsid w:val="00211143"/>
    <w:rsid w:val="00212308"/>
    <w:rsid w:val="002123F7"/>
    <w:rsid w:val="00215FE7"/>
    <w:rsid w:val="0022027D"/>
    <w:rsid w:val="0022375A"/>
    <w:rsid w:val="002261CF"/>
    <w:rsid w:val="0022629F"/>
    <w:rsid w:val="0022767E"/>
    <w:rsid w:val="00227D1E"/>
    <w:rsid w:val="00230008"/>
    <w:rsid w:val="0023267F"/>
    <w:rsid w:val="0023340C"/>
    <w:rsid w:val="0023509C"/>
    <w:rsid w:val="002433C1"/>
    <w:rsid w:val="002451AC"/>
    <w:rsid w:val="00246043"/>
    <w:rsid w:val="00247103"/>
    <w:rsid w:val="00247143"/>
    <w:rsid w:val="00247EDC"/>
    <w:rsid w:val="0025031D"/>
    <w:rsid w:val="00250E1B"/>
    <w:rsid w:val="00251EA4"/>
    <w:rsid w:val="00256B31"/>
    <w:rsid w:val="0026136E"/>
    <w:rsid w:val="002632B7"/>
    <w:rsid w:val="00263ABC"/>
    <w:rsid w:val="00265775"/>
    <w:rsid w:val="00265908"/>
    <w:rsid w:val="00271E9D"/>
    <w:rsid w:val="00272BF4"/>
    <w:rsid w:val="00274074"/>
    <w:rsid w:val="002747F7"/>
    <w:rsid w:val="00275F98"/>
    <w:rsid w:val="00276BA9"/>
    <w:rsid w:val="0028022E"/>
    <w:rsid w:val="002825BC"/>
    <w:rsid w:val="002828B8"/>
    <w:rsid w:val="00283594"/>
    <w:rsid w:val="00286212"/>
    <w:rsid w:val="00286E05"/>
    <w:rsid w:val="0028723E"/>
    <w:rsid w:val="00290A1B"/>
    <w:rsid w:val="002950A3"/>
    <w:rsid w:val="00296AA9"/>
    <w:rsid w:val="002A011A"/>
    <w:rsid w:val="002A06FF"/>
    <w:rsid w:val="002A0F2B"/>
    <w:rsid w:val="002A1211"/>
    <w:rsid w:val="002A190E"/>
    <w:rsid w:val="002A1BAA"/>
    <w:rsid w:val="002A26D8"/>
    <w:rsid w:val="002A372E"/>
    <w:rsid w:val="002A4496"/>
    <w:rsid w:val="002A5DB5"/>
    <w:rsid w:val="002A611C"/>
    <w:rsid w:val="002A6ABC"/>
    <w:rsid w:val="002A7BDA"/>
    <w:rsid w:val="002B0A7F"/>
    <w:rsid w:val="002B1155"/>
    <w:rsid w:val="002B17CE"/>
    <w:rsid w:val="002B3D3B"/>
    <w:rsid w:val="002B6764"/>
    <w:rsid w:val="002B7E2C"/>
    <w:rsid w:val="002C0C36"/>
    <w:rsid w:val="002C14C4"/>
    <w:rsid w:val="002C2F8D"/>
    <w:rsid w:val="002C43C7"/>
    <w:rsid w:val="002C5AFD"/>
    <w:rsid w:val="002C5DBC"/>
    <w:rsid w:val="002C69FA"/>
    <w:rsid w:val="002D1B17"/>
    <w:rsid w:val="002D1C29"/>
    <w:rsid w:val="002D262D"/>
    <w:rsid w:val="002D309D"/>
    <w:rsid w:val="002D33CA"/>
    <w:rsid w:val="002D4F50"/>
    <w:rsid w:val="002D61C1"/>
    <w:rsid w:val="002D77B2"/>
    <w:rsid w:val="002D7E89"/>
    <w:rsid w:val="002D7F94"/>
    <w:rsid w:val="002E0151"/>
    <w:rsid w:val="002E1263"/>
    <w:rsid w:val="002E1DC1"/>
    <w:rsid w:val="002E2017"/>
    <w:rsid w:val="002E3D09"/>
    <w:rsid w:val="002E5429"/>
    <w:rsid w:val="002E5C47"/>
    <w:rsid w:val="002E68E3"/>
    <w:rsid w:val="002F033C"/>
    <w:rsid w:val="002F09D3"/>
    <w:rsid w:val="002F0A76"/>
    <w:rsid w:val="002F0F59"/>
    <w:rsid w:val="002F20AA"/>
    <w:rsid w:val="002F2BC9"/>
    <w:rsid w:val="002F2FE6"/>
    <w:rsid w:val="002F6D53"/>
    <w:rsid w:val="003009E4"/>
    <w:rsid w:val="003020CB"/>
    <w:rsid w:val="00303D1F"/>
    <w:rsid w:val="00307571"/>
    <w:rsid w:val="00313055"/>
    <w:rsid w:val="00313541"/>
    <w:rsid w:val="00313B90"/>
    <w:rsid w:val="003161AE"/>
    <w:rsid w:val="00316C33"/>
    <w:rsid w:val="00321F2B"/>
    <w:rsid w:val="00323FBD"/>
    <w:rsid w:val="00326B19"/>
    <w:rsid w:val="00327385"/>
    <w:rsid w:val="00332ABE"/>
    <w:rsid w:val="00332C8F"/>
    <w:rsid w:val="003334D3"/>
    <w:rsid w:val="00336CA8"/>
    <w:rsid w:val="00337213"/>
    <w:rsid w:val="003409CC"/>
    <w:rsid w:val="00340D0B"/>
    <w:rsid w:val="00341A8A"/>
    <w:rsid w:val="00343B73"/>
    <w:rsid w:val="0034463D"/>
    <w:rsid w:val="00344C35"/>
    <w:rsid w:val="0034706D"/>
    <w:rsid w:val="003517A2"/>
    <w:rsid w:val="00354127"/>
    <w:rsid w:val="00354EDB"/>
    <w:rsid w:val="003553B5"/>
    <w:rsid w:val="003554C1"/>
    <w:rsid w:val="00362103"/>
    <w:rsid w:val="00362ED3"/>
    <w:rsid w:val="00364B56"/>
    <w:rsid w:val="00364D6F"/>
    <w:rsid w:val="00366386"/>
    <w:rsid w:val="003665F6"/>
    <w:rsid w:val="00371B1A"/>
    <w:rsid w:val="003720E7"/>
    <w:rsid w:val="003728A0"/>
    <w:rsid w:val="00373D15"/>
    <w:rsid w:val="003756A0"/>
    <w:rsid w:val="00377085"/>
    <w:rsid w:val="0037779E"/>
    <w:rsid w:val="00386C6F"/>
    <w:rsid w:val="00392CB9"/>
    <w:rsid w:val="00393C1C"/>
    <w:rsid w:val="003A394F"/>
    <w:rsid w:val="003A52FA"/>
    <w:rsid w:val="003A5F22"/>
    <w:rsid w:val="003A610F"/>
    <w:rsid w:val="003B0A6D"/>
    <w:rsid w:val="003B0EE0"/>
    <w:rsid w:val="003B17A5"/>
    <w:rsid w:val="003B2BCB"/>
    <w:rsid w:val="003B326F"/>
    <w:rsid w:val="003C02F0"/>
    <w:rsid w:val="003C0831"/>
    <w:rsid w:val="003C56CA"/>
    <w:rsid w:val="003C69D7"/>
    <w:rsid w:val="003D0078"/>
    <w:rsid w:val="003D2390"/>
    <w:rsid w:val="003D3152"/>
    <w:rsid w:val="003D3EE8"/>
    <w:rsid w:val="003D4E0F"/>
    <w:rsid w:val="003D4FDD"/>
    <w:rsid w:val="003D5114"/>
    <w:rsid w:val="003D5D91"/>
    <w:rsid w:val="003D6522"/>
    <w:rsid w:val="003E005A"/>
    <w:rsid w:val="003E0731"/>
    <w:rsid w:val="003E26AF"/>
    <w:rsid w:val="003E5685"/>
    <w:rsid w:val="003F031D"/>
    <w:rsid w:val="003F3542"/>
    <w:rsid w:val="003F3ABD"/>
    <w:rsid w:val="003F4F17"/>
    <w:rsid w:val="003F4FA8"/>
    <w:rsid w:val="0040176D"/>
    <w:rsid w:val="00401FE3"/>
    <w:rsid w:val="00402128"/>
    <w:rsid w:val="00404084"/>
    <w:rsid w:val="0040510B"/>
    <w:rsid w:val="00405A91"/>
    <w:rsid w:val="00406488"/>
    <w:rsid w:val="004078BE"/>
    <w:rsid w:val="004121E7"/>
    <w:rsid w:val="00412409"/>
    <w:rsid w:val="00413B4F"/>
    <w:rsid w:val="00414F14"/>
    <w:rsid w:val="00416B0A"/>
    <w:rsid w:val="00421033"/>
    <w:rsid w:val="0042357F"/>
    <w:rsid w:val="004264DC"/>
    <w:rsid w:val="00426A73"/>
    <w:rsid w:val="00432BBF"/>
    <w:rsid w:val="0043316B"/>
    <w:rsid w:val="00434BEC"/>
    <w:rsid w:val="00434F24"/>
    <w:rsid w:val="00435619"/>
    <w:rsid w:val="004365C5"/>
    <w:rsid w:val="0043703B"/>
    <w:rsid w:val="00441312"/>
    <w:rsid w:val="00442941"/>
    <w:rsid w:val="0044472C"/>
    <w:rsid w:val="00445172"/>
    <w:rsid w:val="00445FCE"/>
    <w:rsid w:val="00446C10"/>
    <w:rsid w:val="0044799D"/>
    <w:rsid w:val="00450001"/>
    <w:rsid w:val="004501B3"/>
    <w:rsid w:val="00451DA4"/>
    <w:rsid w:val="00453B3A"/>
    <w:rsid w:val="00457E69"/>
    <w:rsid w:val="00460562"/>
    <w:rsid w:val="004634CC"/>
    <w:rsid w:val="00466971"/>
    <w:rsid w:val="004671F8"/>
    <w:rsid w:val="0047149F"/>
    <w:rsid w:val="004725A7"/>
    <w:rsid w:val="00473258"/>
    <w:rsid w:val="00474F41"/>
    <w:rsid w:val="00475F8A"/>
    <w:rsid w:val="00477960"/>
    <w:rsid w:val="00480E85"/>
    <w:rsid w:val="0048210F"/>
    <w:rsid w:val="004838D0"/>
    <w:rsid w:val="00484C26"/>
    <w:rsid w:val="00485AB3"/>
    <w:rsid w:val="004907BF"/>
    <w:rsid w:val="00491924"/>
    <w:rsid w:val="00491FE5"/>
    <w:rsid w:val="0049340F"/>
    <w:rsid w:val="00494BF6"/>
    <w:rsid w:val="004951A9"/>
    <w:rsid w:val="004A0359"/>
    <w:rsid w:val="004A3D9B"/>
    <w:rsid w:val="004A4365"/>
    <w:rsid w:val="004B3454"/>
    <w:rsid w:val="004B47E0"/>
    <w:rsid w:val="004B4CB3"/>
    <w:rsid w:val="004B79F8"/>
    <w:rsid w:val="004C279F"/>
    <w:rsid w:val="004C601A"/>
    <w:rsid w:val="004C634B"/>
    <w:rsid w:val="004C6CCA"/>
    <w:rsid w:val="004D079D"/>
    <w:rsid w:val="004D529B"/>
    <w:rsid w:val="004D58F9"/>
    <w:rsid w:val="004D67E9"/>
    <w:rsid w:val="004D6D17"/>
    <w:rsid w:val="004D7255"/>
    <w:rsid w:val="004D7FC4"/>
    <w:rsid w:val="004E2284"/>
    <w:rsid w:val="004E2310"/>
    <w:rsid w:val="004E3829"/>
    <w:rsid w:val="004E7728"/>
    <w:rsid w:val="004F1010"/>
    <w:rsid w:val="004F18DF"/>
    <w:rsid w:val="004F199B"/>
    <w:rsid w:val="004F39F4"/>
    <w:rsid w:val="004F67BB"/>
    <w:rsid w:val="004F6942"/>
    <w:rsid w:val="004F7691"/>
    <w:rsid w:val="004F7B42"/>
    <w:rsid w:val="005008CD"/>
    <w:rsid w:val="005026D9"/>
    <w:rsid w:val="005041CA"/>
    <w:rsid w:val="005042BE"/>
    <w:rsid w:val="0050461B"/>
    <w:rsid w:val="00504A59"/>
    <w:rsid w:val="0050543A"/>
    <w:rsid w:val="00505668"/>
    <w:rsid w:val="00513EFF"/>
    <w:rsid w:val="00515061"/>
    <w:rsid w:val="00517F64"/>
    <w:rsid w:val="005206FC"/>
    <w:rsid w:val="005221B4"/>
    <w:rsid w:val="00523B5A"/>
    <w:rsid w:val="005241AA"/>
    <w:rsid w:val="0052505F"/>
    <w:rsid w:val="00525985"/>
    <w:rsid w:val="00525AF6"/>
    <w:rsid w:val="0052663B"/>
    <w:rsid w:val="0054068F"/>
    <w:rsid w:val="0054166A"/>
    <w:rsid w:val="0054289F"/>
    <w:rsid w:val="00542B16"/>
    <w:rsid w:val="00543C6C"/>
    <w:rsid w:val="00544B3A"/>
    <w:rsid w:val="00547981"/>
    <w:rsid w:val="00550C86"/>
    <w:rsid w:val="005520BF"/>
    <w:rsid w:val="005537B8"/>
    <w:rsid w:val="00553E90"/>
    <w:rsid w:val="0055598C"/>
    <w:rsid w:val="005607C4"/>
    <w:rsid w:val="005607DA"/>
    <w:rsid w:val="00560F88"/>
    <w:rsid w:val="0056264D"/>
    <w:rsid w:val="005634B8"/>
    <w:rsid w:val="00563DDA"/>
    <w:rsid w:val="0056721A"/>
    <w:rsid w:val="005673A4"/>
    <w:rsid w:val="00567D7D"/>
    <w:rsid w:val="00572384"/>
    <w:rsid w:val="005762A3"/>
    <w:rsid w:val="00576C99"/>
    <w:rsid w:val="00577954"/>
    <w:rsid w:val="00580156"/>
    <w:rsid w:val="00581B2E"/>
    <w:rsid w:val="005850F1"/>
    <w:rsid w:val="00592A6E"/>
    <w:rsid w:val="005935CC"/>
    <w:rsid w:val="0059395B"/>
    <w:rsid w:val="00594428"/>
    <w:rsid w:val="00594868"/>
    <w:rsid w:val="00594E53"/>
    <w:rsid w:val="00597926"/>
    <w:rsid w:val="005A06D0"/>
    <w:rsid w:val="005A38D0"/>
    <w:rsid w:val="005A5330"/>
    <w:rsid w:val="005A53C4"/>
    <w:rsid w:val="005B1F90"/>
    <w:rsid w:val="005B47D7"/>
    <w:rsid w:val="005B4921"/>
    <w:rsid w:val="005B569C"/>
    <w:rsid w:val="005B6EC0"/>
    <w:rsid w:val="005C046C"/>
    <w:rsid w:val="005C1FB9"/>
    <w:rsid w:val="005C246F"/>
    <w:rsid w:val="005C2876"/>
    <w:rsid w:val="005C3CFD"/>
    <w:rsid w:val="005C7326"/>
    <w:rsid w:val="005C7F64"/>
    <w:rsid w:val="005D0811"/>
    <w:rsid w:val="005D1018"/>
    <w:rsid w:val="005D2EDC"/>
    <w:rsid w:val="005D3BC3"/>
    <w:rsid w:val="005D47F8"/>
    <w:rsid w:val="005D7B8A"/>
    <w:rsid w:val="005E2B81"/>
    <w:rsid w:val="005E3483"/>
    <w:rsid w:val="005E6339"/>
    <w:rsid w:val="005E6AEF"/>
    <w:rsid w:val="005F00FC"/>
    <w:rsid w:val="005F226F"/>
    <w:rsid w:val="005F2B5C"/>
    <w:rsid w:val="005F2C24"/>
    <w:rsid w:val="005F419F"/>
    <w:rsid w:val="005F5FCC"/>
    <w:rsid w:val="005F777B"/>
    <w:rsid w:val="0060019E"/>
    <w:rsid w:val="00601AFB"/>
    <w:rsid w:val="0061145E"/>
    <w:rsid w:val="00611892"/>
    <w:rsid w:val="00611D67"/>
    <w:rsid w:val="00613B74"/>
    <w:rsid w:val="006155D5"/>
    <w:rsid w:val="00616FB7"/>
    <w:rsid w:val="00617176"/>
    <w:rsid w:val="0061777B"/>
    <w:rsid w:val="0062414E"/>
    <w:rsid w:val="0062591F"/>
    <w:rsid w:val="00625C91"/>
    <w:rsid w:val="006272AF"/>
    <w:rsid w:val="006303AF"/>
    <w:rsid w:val="00631B73"/>
    <w:rsid w:val="00634215"/>
    <w:rsid w:val="00634989"/>
    <w:rsid w:val="00634BB2"/>
    <w:rsid w:val="00635BD6"/>
    <w:rsid w:val="006370CD"/>
    <w:rsid w:val="006424B2"/>
    <w:rsid w:val="0064342E"/>
    <w:rsid w:val="0064714E"/>
    <w:rsid w:val="00647226"/>
    <w:rsid w:val="00647B92"/>
    <w:rsid w:val="00650E74"/>
    <w:rsid w:val="00651157"/>
    <w:rsid w:val="0065369D"/>
    <w:rsid w:val="00653741"/>
    <w:rsid w:val="00654355"/>
    <w:rsid w:val="00655A40"/>
    <w:rsid w:val="00660127"/>
    <w:rsid w:val="00661351"/>
    <w:rsid w:val="00662B58"/>
    <w:rsid w:val="006654A5"/>
    <w:rsid w:val="006670CE"/>
    <w:rsid w:val="00667A54"/>
    <w:rsid w:val="00672710"/>
    <w:rsid w:val="006736F7"/>
    <w:rsid w:val="00673F79"/>
    <w:rsid w:val="00675A8A"/>
    <w:rsid w:val="0067690A"/>
    <w:rsid w:val="00677C7A"/>
    <w:rsid w:val="0068002D"/>
    <w:rsid w:val="00680748"/>
    <w:rsid w:val="006822C0"/>
    <w:rsid w:val="0068321E"/>
    <w:rsid w:val="0068476B"/>
    <w:rsid w:val="006853F9"/>
    <w:rsid w:val="006864BD"/>
    <w:rsid w:val="00687534"/>
    <w:rsid w:val="006905B4"/>
    <w:rsid w:val="006905CE"/>
    <w:rsid w:val="00690F02"/>
    <w:rsid w:val="00692F69"/>
    <w:rsid w:val="00694643"/>
    <w:rsid w:val="00694ED5"/>
    <w:rsid w:val="0069539D"/>
    <w:rsid w:val="00695894"/>
    <w:rsid w:val="006965E7"/>
    <w:rsid w:val="006975C6"/>
    <w:rsid w:val="006A0D22"/>
    <w:rsid w:val="006A4ABC"/>
    <w:rsid w:val="006A67C1"/>
    <w:rsid w:val="006A6849"/>
    <w:rsid w:val="006B0217"/>
    <w:rsid w:val="006B1BAF"/>
    <w:rsid w:val="006B2EEF"/>
    <w:rsid w:val="006B5832"/>
    <w:rsid w:val="006C0EE5"/>
    <w:rsid w:val="006C1100"/>
    <w:rsid w:val="006C18B8"/>
    <w:rsid w:val="006C3349"/>
    <w:rsid w:val="006C6CAC"/>
    <w:rsid w:val="006D03AF"/>
    <w:rsid w:val="006D0675"/>
    <w:rsid w:val="006D230D"/>
    <w:rsid w:val="006D37EF"/>
    <w:rsid w:val="006D3C93"/>
    <w:rsid w:val="006D4C2B"/>
    <w:rsid w:val="006D6099"/>
    <w:rsid w:val="006D62B6"/>
    <w:rsid w:val="006E0B34"/>
    <w:rsid w:val="006E127B"/>
    <w:rsid w:val="006E1A8E"/>
    <w:rsid w:val="006E2095"/>
    <w:rsid w:val="006E43FF"/>
    <w:rsid w:val="006E4F44"/>
    <w:rsid w:val="006E656A"/>
    <w:rsid w:val="006E6B06"/>
    <w:rsid w:val="006F0553"/>
    <w:rsid w:val="006F0772"/>
    <w:rsid w:val="006F11FC"/>
    <w:rsid w:val="006F146A"/>
    <w:rsid w:val="006F281B"/>
    <w:rsid w:val="006F3A1C"/>
    <w:rsid w:val="006F40A3"/>
    <w:rsid w:val="006F4479"/>
    <w:rsid w:val="007019D4"/>
    <w:rsid w:val="00701DA1"/>
    <w:rsid w:val="00701DFD"/>
    <w:rsid w:val="00703292"/>
    <w:rsid w:val="0070516A"/>
    <w:rsid w:val="00705DC0"/>
    <w:rsid w:val="007063ED"/>
    <w:rsid w:val="00706B5A"/>
    <w:rsid w:val="00706DFF"/>
    <w:rsid w:val="007123B8"/>
    <w:rsid w:val="00712D6B"/>
    <w:rsid w:val="00714DC9"/>
    <w:rsid w:val="00715617"/>
    <w:rsid w:val="00716D4B"/>
    <w:rsid w:val="00716E39"/>
    <w:rsid w:val="007210D7"/>
    <w:rsid w:val="007210F7"/>
    <w:rsid w:val="0072156B"/>
    <w:rsid w:val="007218FB"/>
    <w:rsid w:val="00721A1A"/>
    <w:rsid w:val="0072265D"/>
    <w:rsid w:val="00724C0D"/>
    <w:rsid w:val="00730F62"/>
    <w:rsid w:val="007320D5"/>
    <w:rsid w:val="007329DD"/>
    <w:rsid w:val="007334A2"/>
    <w:rsid w:val="00734D1E"/>
    <w:rsid w:val="007355FB"/>
    <w:rsid w:val="00735B9A"/>
    <w:rsid w:val="007366ED"/>
    <w:rsid w:val="007414A3"/>
    <w:rsid w:val="00741919"/>
    <w:rsid w:val="00744704"/>
    <w:rsid w:val="00745ECE"/>
    <w:rsid w:val="007473CF"/>
    <w:rsid w:val="00747444"/>
    <w:rsid w:val="00750DF9"/>
    <w:rsid w:val="00751610"/>
    <w:rsid w:val="00754F04"/>
    <w:rsid w:val="007556C8"/>
    <w:rsid w:val="00756198"/>
    <w:rsid w:val="00756F57"/>
    <w:rsid w:val="00760CA5"/>
    <w:rsid w:val="0076125C"/>
    <w:rsid w:val="00762626"/>
    <w:rsid w:val="0076644D"/>
    <w:rsid w:val="007671C3"/>
    <w:rsid w:val="00767220"/>
    <w:rsid w:val="007718C1"/>
    <w:rsid w:val="0077245C"/>
    <w:rsid w:val="0077290D"/>
    <w:rsid w:val="007735C4"/>
    <w:rsid w:val="007766BE"/>
    <w:rsid w:val="00776AEE"/>
    <w:rsid w:val="00776B77"/>
    <w:rsid w:val="00776F13"/>
    <w:rsid w:val="007772E2"/>
    <w:rsid w:val="00780EDD"/>
    <w:rsid w:val="0078313F"/>
    <w:rsid w:val="00784035"/>
    <w:rsid w:val="00784A83"/>
    <w:rsid w:val="00784F45"/>
    <w:rsid w:val="007856DE"/>
    <w:rsid w:val="00786252"/>
    <w:rsid w:val="00786389"/>
    <w:rsid w:val="00786BED"/>
    <w:rsid w:val="0078710E"/>
    <w:rsid w:val="007877B1"/>
    <w:rsid w:val="00790382"/>
    <w:rsid w:val="00790C41"/>
    <w:rsid w:val="00790CC3"/>
    <w:rsid w:val="00794762"/>
    <w:rsid w:val="0079563A"/>
    <w:rsid w:val="00795D89"/>
    <w:rsid w:val="00796DDC"/>
    <w:rsid w:val="007A186D"/>
    <w:rsid w:val="007A3788"/>
    <w:rsid w:val="007A39EB"/>
    <w:rsid w:val="007A4C27"/>
    <w:rsid w:val="007A4EC3"/>
    <w:rsid w:val="007A7F5D"/>
    <w:rsid w:val="007B09DE"/>
    <w:rsid w:val="007B3ADF"/>
    <w:rsid w:val="007B412E"/>
    <w:rsid w:val="007B6804"/>
    <w:rsid w:val="007B7453"/>
    <w:rsid w:val="007C2037"/>
    <w:rsid w:val="007C2991"/>
    <w:rsid w:val="007C2B80"/>
    <w:rsid w:val="007C6192"/>
    <w:rsid w:val="007C66DB"/>
    <w:rsid w:val="007C6BA6"/>
    <w:rsid w:val="007D06E4"/>
    <w:rsid w:val="007D09CC"/>
    <w:rsid w:val="007D0F54"/>
    <w:rsid w:val="007D0F5B"/>
    <w:rsid w:val="007D11C1"/>
    <w:rsid w:val="007D129C"/>
    <w:rsid w:val="007D24AB"/>
    <w:rsid w:val="007D6765"/>
    <w:rsid w:val="007D6D0B"/>
    <w:rsid w:val="007D7931"/>
    <w:rsid w:val="007D7C4A"/>
    <w:rsid w:val="007E00C0"/>
    <w:rsid w:val="007E1CF4"/>
    <w:rsid w:val="007E1DC2"/>
    <w:rsid w:val="007E2114"/>
    <w:rsid w:val="007E4A75"/>
    <w:rsid w:val="007E4C47"/>
    <w:rsid w:val="007F0248"/>
    <w:rsid w:val="007F044B"/>
    <w:rsid w:val="007F1A09"/>
    <w:rsid w:val="007F3004"/>
    <w:rsid w:val="007F33FA"/>
    <w:rsid w:val="007F622E"/>
    <w:rsid w:val="007F7DCC"/>
    <w:rsid w:val="00800D73"/>
    <w:rsid w:val="00805870"/>
    <w:rsid w:val="0081069D"/>
    <w:rsid w:val="00811B32"/>
    <w:rsid w:val="0081338C"/>
    <w:rsid w:val="008145E2"/>
    <w:rsid w:val="00815B12"/>
    <w:rsid w:val="00815F08"/>
    <w:rsid w:val="00821249"/>
    <w:rsid w:val="008225DC"/>
    <w:rsid w:val="008235F0"/>
    <w:rsid w:val="008244FA"/>
    <w:rsid w:val="0082450C"/>
    <w:rsid w:val="00825596"/>
    <w:rsid w:val="00825765"/>
    <w:rsid w:val="0082614B"/>
    <w:rsid w:val="00827476"/>
    <w:rsid w:val="00831D74"/>
    <w:rsid w:val="00832422"/>
    <w:rsid w:val="00833581"/>
    <w:rsid w:val="00836F09"/>
    <w:rsid w:val="00837CFA"/>
    <w:rsid w:val="008515C3"/>
    <w:rsid w:val="00852905"/>
    <w:rsid w:val="00852A72"/>
    <w:rsid w:val="00860289"/>
    <w:rsid w:val="00860F59"/>
    <w:rsid w:val="0086110A"/>
    <w:rsid w:val="00861F79"/>
    <w:rsid w:val="00862305"/>
    <w:rsid w:val="00867E89"/>
    <w:rsid w:val="0087398B"/>
    <w:rsid w:val="008739FA"/>
    <w:rsid w:val="00874918"/>
    <w:rsid w:val="00874E83"/>
    <w:rsid w:val="0087509E"/>
    <w:rsid w:val="00876177"/>
    <w:rsid w:val="00876E5B"/>
    <w:rsid w:val="00877E19"/>
    <w:rsid w:val="0088121C"/>
    <w:rsid w:val="00886640"/>
    <w:rsid w:val="00886997"/>
    <w:rsid w:val="0089146E"/>
    <w:rsid w:val="00892558"/>
    <w:rsid w:val="00892682"/>
    <w:rsid w:val="008926C0"/>
    <w:rsid w:val="00892EC0"/>
    <w:rsid w:val="00893660"/>
    <w:rsid w:val="00893CE3"/>
    <w:rsid w:val="008948E4"/>
    <w:rsid w:val="008A04FB"/>
    <w:rsid w:val="008A0764"/>
    <w:rsid w:val="008A07B3"/>
    <w:rsid w:val="008A1B97"/>
    <w:rsid w:val="008A1DB5"/>
    <w:rsid w:val="008A2C5B"/>
    <w:rsid w:val="008A6546"/>
    <w:rsid w:val="008A6618"/>
    <w:rsid w:val="008A71DA"/>
    <w:rsid w:val="008B0025"/>
    <w:rsid w:val="008B0460"/>
    <w:rsid w:val="008B3147"/>
    <w:rsid w:val="008B3FA8"/>
    <w:rsid w:val="008B53A7"/>
    <w:rsid w:val="008B580E"/>
    <w:rsid w:val="008B6AE8"/>
    <w:rsid w:val="008C2194"/>
    <w:rsid w:val="008C47A3"/>
    <w:rsid w:val="008C6086"/>
    <w:rsid w:val="008D035E"/>
    <w:rsid w:val="008D10A7"/>
    <w:rsid w:val="008D398D"/>
    <w:rsid w:val="008D4E98"/>
    <w:rsid w:val="008D68CA"/>
    <w:rsid w:val="008D6A4A"/>
    <w:rsid w:val="008D6DF6"/>
    <w:rsid w:val="008D7B7A"/>
    <w:rsid w:val="008D7ED7"/>
    <w:rsid w:val="008E09EF"/>
    <w:rsid w:val="008E0C8D"/>
    <w:rsid w:val="008E213C"/>
    <w:rsid w:val="008E255E"/>
    <w:rsid w:val="008E32C3"/>
    <w:rsid w:val="008E5ED7"/>
    <w:rsid w:val="008E69BE"/>
    <w:rsid w:val="008F0989"/>
    <w:rsid w:val="008F3272"/>
    <w:rsid w:val="008F3645"/>
    <w:rsid w:val="008F47BB"/>
    <w:rsid w:val="008F6C5A"/>
    <w:rsid w:val="00902114"/>
    <w:rsid w:val="009031D5"/>
    <w:rsid w:val="00906485"/>
    <w:rsid w:val="009103FD"/>
    <w:rsid w:val="009106EE"/>
    <w:rsid w:val="00910800"/>
    <w:rsid w:val="0091251C"/>
    <w:rsid w:val="00912E3D"/>
    <w:rsid w:val="00914686"/>
    <w:rsid w:val="009149C0"/>
    <w:rsid w:val="00915925"/>
    <w:rsid w:val="00917E4C"/>
    <w:rsid w:val="009258E6"/>
    <w:rsid w:val="00925B4A"/>
    <w:rsid w:val="0092646D"/>
    <w:rsid w:val="00926895"/>
    <w:rsid w:val="009275B8"/>
    <w:rsid w:val="0092760A"/>
    <w:rsid w:val="00930DAD"/>
    <w:rsid w:val="0093163E"/>
    <w:rsid w:val="009327AC"/>
    <w:rsid w:val="00934D0E"/>
    <w:rsid w:val="00936B8E"/>
    <w:rsid w:val="0093764E"/>
    <w:rsid w:val="00943D44"/>
    <w:rsid w:val="0094440E"/>
    <w:rsid w:val="009460E8"/>
    <w:rsid w:val="00946F52"/>
    <w:rsid w:val="00947BD2"/>
    <w:rsid w:val="00950C8A"/>
    <w:rsid w:val="00950D67"/>
    <w:rsid w:val="00953AE7"/>
    <w:rsid w:val="009562EF"/>
    <w:rsid w:val="00957BF4"/>
    <w:rsid w:val="009600C6"/>
    <w:rsid w:val="009611E7"/>
    <w:rsid w:val="00961846"/>
    <w:rsid w:val="00961B1E"/>
    <w:rsid w:val="009624EA"/>
    <w:rsid w:val="00962F7F"/>
    <w:rsid w:val="009656FD"/>
    <w:rsid w:val="00965991"/>
    <w:rsid w:val="00966022"/>
    <w:rsid w:val="0096641C"/>
    <w:rsid w:val="009702A4"/>
    <w:rsid w:val="009727B4"/>
    <w:rsid w:val="009751A5"/>
    <w:rsid w:val="009772DB"/>
    <w:rsid w:val="00984C63"/>
    <w:rsid w:val="00990C36"/>
    <w:rsid w:val="0099179B"/>
    <w:rsid w:val="00993130"/>
    <w:rsid w:val="00993202"/>
    <w:rsid w:val="0099409D"/>
    <w:rsid w:val="00995D85"/>
    <w:rsid w:val="0099602A"/>
    <w:rsid w:val="0099733C"/>
    <w:rsid w:val="009A1521"/>
    <w:rsid w:val="009A28B0"/>
    <w:rsid w:val="009A2C0B"/>
    <w:rsid w:val="009A4A91"/>
    <w:rsid w:val="009A5206"/>
    <w:rsid w:val="009A534A"/>
    <w:rsid w:val="009A7065"/>
    <w:rsid w:val="009B0880"/>
    <w:rsid w:val="009B0B05"/>
    <w:rsid w:val="009B109B"/>
    <w:rsid w:val="009B1FF1"/>
    <w:rsid w:val="009B35EF"/>
    <w:rsid w:val="009B3DDF"/>
    <w:rsid w:val="009B5681"/>
    <w:rsid w:val="009B6F0C"/>
    <w:rsid w:val="009B7AEC"/>
    <w:rsid w:val="009C01C3"/>
    <w:rsid w:val="009C079B"/>
    <w:rsid w:val="009C0FBB"/>
    <w:rsid w:val="009C1016"/>
    <w:rsid w:val="009C1EAA"/>
    <w:rsid w:val="009C2932"/>
    <w:rsid w:val="009C5B92"/>
    <w:rsid w:val="009C63B5"/>
    <w:rsid w:val="009D1CCD"/>
    <w:rsid w:val="009D2218"/>
    <w:rsid w:val="009D3CBF"/>
    <w:rsid w:val="009D4E23"/>
    <w:rsid w:val="009D5734"/>
    <w:rsid w:val="009D710C"/>
    <w:rsid w:val="009D77CB"/>
    <w:rsid w:val="009D7D6A"/>
    <w:rsid w:val="009E2D2F"/>
    <w:rsid w:val="009E6167"/>
    <w:rsid w:val="009E7484"/>
    <w:rsid w:val="009F01EF"/>
    <w:rsid w:val="009F291D"/>
    <w:rsid w:val="009F5497"/>
    <w:rsid w:val="009F6739"/>
    <w:rsid w:val="009F73BC"/>
    <w:rsid w:val="00A00A42"/>
    <w:rsid w:val="00A0170E"/>
    <w:rsid w:val="00A03FEC"/>
    <w:rsid w:val="00A04AC1"/>
    <w:rsid w:val="00A04AC9"/>
    <w:rsid w:val="00A04F55"/>
    <w:rsid w:val="00A05630"/>
    <w:rsid w:val="00A0592A"/>
    <w:rsid w:val="00A07412"/>
    <w:rsid w:val="00A0753C"/>
    <w:rsid w:val="00A124F6"/>
    <w:rsid w:val="00A149F2"/>
    <w:rsid w:val="00A16F8D"/>
    <w:rsid w:val="00A17D97"/>
    <w:rsid w:val="00A214AE"/>
    <w:rsid w:val="00A21A5A"/>
    <w:rsid w:val="00A2444A"/>
    <w:rsid w:val="00A246C1"/>
    <w:rsid w:val="00A24BC2"/>
    <w:rsid w:val="00A269C8"/>
    <w:rsid w:val="00A26EFF"/>
    <w:rsid w:val="00A275CF"/>
    <w:rsid w:val="00A3261A"/>
    <w:rsid w:val="00A34044"/>
    <w:rsid w:val="00A35D75"/>
    <w:rsid w:val="00A369E8"/>
    <w:rsid w:val="00A37CA0"/>
    <w:rsid w:val="00A404BF"/>
    <w:rsid w:val="00A412F7"/>
    <w:rsid w:val="00A41F22"/>
    <w:rsid w:val="00A42AA2"/>
    <w:rsid w:val="00A42FA9"/>
    <w:rsid w:val="00A443BC"/>
    <w:rsid w:val="00A46AB7"/>
    <w:rsid w:val="00A479C7"/>
    <w:rsid w:val="00A47CEE"/>
    <w:rsid w:val="00A47EBD"/>
    <w:rsid w:val="00A50605"/>
    <w:rsid w:val="00A50608"/>
    <w:rsid w:val="00A50C57"/>
    <w:rsid w:val="00A516F5"/>
    <w:rsid w:val="00A5230F"/>
    <w:rsid w:val="00A5272A"/>
    <w:rsid w:val="00A52A20"/>
    <w:rsid w:val="00A53EDD"/>
    <w:rsid w:val="00A57E45"/>
    <w:rsid w:val="00A610CE"/>
    <w:rsid w:val="00A63914"/>
    <w:rsid w:val="00A6602C"/>
    <w:rsid w:val="00A707B5"/>
    <w:rsid w:val="00A72B60"/>
    <w:rsid w:val="00A760E6"/>
    <w:rsid w:val="00A7680A"/>
    <w:rsid w:val="00A774C6"/>
    <w:rsid w:val="00A8035E"/>
    <w:rsid w:val="00A83A38"/>
    <w:rsid w:val="00A8457D"/>
    <w:rsid w:val="00A85233"/>
    <w:rsid w:val="00A87BCB"/>
    <w:rsid w:val="00A9197B"/>
    <w:rsid w:val="00A91E64"/>
    <w:rsid w:val="00A924A7"/>
    <w:rsid w:val="00A940C7"/>
    <w:rsid w:val="00A94127"/>
    <w:rsid w:val="00A971D3"/>
    <w:rsid w:val="00AA2438"/>
    <w:rsid w:val="00AA36B9"/>
    <w:rsid w:val="00AA3B28"/>
    <w:rsid w:val="00AA51B5"/>
    <w:rsid w:val="00AA68B8"/>
    <w:rsid w:val="00AB0414"/>
    <w:rsid w:val="00AB1B28"/>
    <w:rsid w:val="00AB3539"/>
    <w:rsid w:val="00AB7156"/>
    <w:rsid w:val="00AC0114"/>
    <w:rsid w:val="00AC1152"/>
    <w:rsid w:val="00AC18A1"/>
    <w:rsid w:val="00AC2C2D"/>
    <w:rsid w:val="00AC3134"/>
    <w:rsid w:val="00AC36FD"/>
    <w:rsid w:val="00AC3795"/>
    <w:rsid w:val="00AC4746"/>
    <w:rsid w:val="00AC5AA5"/>
    <w:rsid w:val="00AC65D2"/>
    <w:rsid w:val="00AC67A8"/>
    <w:rsid w:val="00AC6B3A"/>
    <w:rsid w:val="00AD0157"/>
    <w:rsid w:val="00AD0818"/>
    <w:rsid w:val="00AD0B26"/>
    <w:rsid w:val="00AD0BB3"/>
    <w:rsid w:val="00AD0EC2"/>
    <w:rsid w:val="00AD1465"/>
    <w:rsid w:val="00AD2538"/>
    <w:rsid w:val="00AD2B98"/>
    <w:rsid w:val="00AD3103"/>
    <w:rsid w:val="00AD43C2"/>
    <w:rsid w:val="00AD4D9A"/>
    <w:rsid w:val="00AE0D71"/>
    <w:rsid w:val="00AE1865"/>
    <w:rsid w:val="00AE3733"/>
    <w:rsid w:val="00AE547A"/>
    <w:rsid w:val="00AE57B9"/>
    <w:rsid w:val="00AF014E"/>
    <w:rsid w:val="00AF05F1"/>
    <w:rsid w:val="00AF382B"/>
    <w:rsid w:val="00AF48D4"/>
    <w:rsid w:val="00AF5FA6"/>
    <w:rsid w:val="00AF69DE"/>
    <w:rsid w:val="00AF7E08"/>
    <w:rsid w:val="00B01348"/>
    <w:rsid w:val="00B0328B"/>
    <w:rsid w:val="00B040D4"/>
    <w:rsid w:val="00B05688"/>
    <w:rsid w:val="00B10785"/>
    <w:rsid w:val="00B10940"/>
    <w:rsid w:val="00B120E3"/>
    <w:rsid w:val="00B12708"/>
    <w:rsid w:val="00B12BC0"/>
    <w:rsid w:val="00B15EB6"/>
    <w:rsid w:val="00B16793"/>
    <w:rsid w:val="00B206D9"/>
    <w:rsid w:val="00B2073D"/>
    <w:rsid w:val="00B223B8"/>
    <w:rsid w:val="00B22B6B"/>
    <w:rsid w:val="00B22E1D"/>
    <w:rsid w:val="00B2576E"/>
    <w:rsid w:val="00B262D9"/>
    <w:rsid w:val="00B3089F"/>
    <w:rsid w:val="00B310D4"/>
    <w:rsid w:val="00B317E4"/>
    <w:rsid w:val="00B31AB8"/>
    <w:rsid w:val="00B320C0"/>
    <w:rsid w:val="00B32D68"/>
    <w:rsid w:val="00B35157"/>
    <w:rsid w:val="00B35C2C"/>
    <w:rsid w:val="00B365B3"/>
    <w:rsid w:val="00B37C58"/>
    <w:rsid w:val="00B40724"/>
    <w:rsid w:val="00B42BEA"/>
    <w:rsid w:val="00B42DE3"/>
    <w:rsid w:val="00B431A9"/>
    <w:rsid w:val="00B43658"/>
    <w:rsid w:val="00B50714"/>
    <w:rsid w:val="00B511FF"/>
    <w:rsid w:val="00B51815"/>
    <w:rsid w:val="00B54C51"/>
    <w:rsid w:val="00B56B2F"/>
    <w:rsid w:val="00B578A7"/>
    <w:rsid w:val="00B6253A"/>
    <w:rsid w:val="00B62EDB"/>
    <w:rsid w:val="00B63D3D"/>
    <w:rsid w:val="00B645FD"/>
    <w:rsid w:val="00B64E7A"/>
    <w:rsid w:val="00B65661"/>
    <w:rsid w:val="00B65667"/>
    <w:rsid w:val="00B66CAF"/>
    <w:rsid w:val="00B6737F"/>
    <w:rsid w:val="00B7061B"/>
    <w:rsid w:val="00B737A4"/>
    <w:rsid w:val="00B75B28"/>
    <w:rsid w:val="00B75C47"/>
    <w:rsid w:val="00B76130"/>
    <w:rsid w:val="00B76C51"/>
    <w:rsid w:val="00B76D15"/>
    <w:rsid w:val="00B80591"/>
    <w:rsid w:val="00B81936"/>
    <w:rsid w:val="00B81C08"/>
    <w:rsid w:val="00B845C7"/>
    <w:rsid w:val="00B849D7"/>
    <w:rsid w:val="00B84E75"/>
    <w:rsid w:val="00B87245"/>
    <w:rsid w:val="00B8736A"/>
    <w:rsid w:val="00B9023A"/>
    <w:rsid w:val="00B93797"/>
    <w:rsid w:val="00B97DE0"/>
    <w:rsid w:val="00BA1674"/>
    <w:rsid w:val="00BA1D46"/>
    <w:rsid w:val="00BA2F04"/>
    <w:rsid w:val="00BA4121"/>
    <w:rsid w:val="00BA433A"/>
    <w:rsid w:val="00BA5583"/>
    <w:rsid w:val="00BA5E68"/>
    <w:rsid w:val="00BA7322"/>
    <w:rsid w:val="00BB030A"/>
    <w:rsid w:val="00BB1B92"/>
    <w:rsid w:val="00BB223C"/>
    <w:rsid w:val="00BB2F61"/>
    <w:rsid w:val="00BB4F4E"/>
    <w:rsid w:val="00BB4FCF"/>
    <w:rsid w:val="00BB518B"/>
    <w:rsid w:val="00BB55F0"/>
    <w:rsid w:val="00BB6C46"/>
    <w:rsid w:val="00BB74B0"/>
    <w:rsid w:val="00BB785F"/>
    <w:rsid w:val="00BC278B"/>
    <w:rsid w:val="00BC2BAD"/>
    <w:rsid w:val="00BC3DA8"/>
    <w:rsid w:val="00BC50FF"/>
    <w:rsid w:val="00BD0667"/>
    <w:rsid w:val="00BD12C4"/>
    <w:rsid w:val="00BD1E75"/>
    <w:rsid w:val="00BD2ECE"/>
    <w:rsid w:val="00BD3031"/>
    <w:rsid w:val="00BD5582"/>
    <w:rsid w:val="00BD6D8C"/>
    <w:rsid w:val="00BE07DA"/>
    <w:rsid w:val="00BE1B7F"/>
    <w:rsid w:val="00BE378B"/>
    <w:rsid w:val="00BE523B"/>
    <w:rsid w:val="00BE5633"/>
    <w:rsid w:val="00BE62B1"/>
    <w:rsid w:val="00BF0DFD"/>
    <w:rsid w:val="00BF2CD4"/>
    <w:rsid w:val="00BF2FD0"/>
    <w:rsid w:val="00BF450B"/>
    <w:rsid w:val="00BF4BB2"/>
    <w:rsid w:val="00BF4CC3"/>
    <w:rsid w:val="00BF5D46"/>
    <w:rsid w:val="00BF6A9B"/>
    <w:rsid w:val="00BF7214"/>
    <w:rsid w:val="00C0040E"/>
    <w:rsid w:val="00C01EEA"/>
    <w:rsid w:val="00C023B6"/>
    <w:rsid w:val="00C0494C"/>
    <w:rsid w:val="00C06016"/>
    <w:rsid w:val="00C0755C"/>
    <w:rsid w:val="00C10585"/>
    <w:rsid w:val="00C105B9"/>
    <w:rsid w:val="00C117FC"/>
    <w:rsid w:val="00C11D9C"/>
    <w:rsid w:val="00C1225D"/>
    <w:rsid w:val="00C15A28"/>
    <w:rsid w:val="00C176E8"/>
    <w:rsid w:val="00C17838"/>
    <w:rsid w:val="00C216DD"/>
    <w:rsid w:val="00C225B3"/>
    <w:rsid w:val="00C22C50"/>
    <w:rsid w:val="00C2385E"/>
    <w:rsid w:val="00C243EB"/>
    <w:rsid w:val="00C24B4E"/>
    <w:rsid w:val="00C24E08"/>
    <w:rsid w:val="00C25D05"/>
    <w:rsid w:val="00C3019D"/>
    <w:rsid w:val="00C32045"/>
    <w:rsid w:val="00C33867"/>
    <w:rsid w:val="00C341CC"/>
    <w:rsid w:val="00C359DB"/>
    <w:rsid w:val="00C36215"/>
    <w:rsid w:val="00C372EB"/>
    <w:rsid w:val="00C37CD9"/>
    <w:rsid w:val="00C406C6"/>
    <w:rsid w:val="00C40B82"/>
    <w:rsid w:val="00C422EF"/>
    <w:rsid w:val="00C42EC6"/>
    <w:rsid w:val="00C43CF1"/>
    <w:rsid w:val="00C46B5E"/>
    <w:rsid w:val="00C46DFE"/>
    <w:rsid w:val="00C4715D"/>
    <w:rsid w:val="00C47D22"/>
    <w:rsid w:val="00C502F3"/>
    <w:rsid w:val="00C51DB9"/>
    <w:rsid w:val="00C53E74"/>
    <w:rsid w:val="00C57A82"/>
    <w:rsid w:val="00C6010F"/>
    <w:rsid w:val="00C6245E"/>
    <w:rsid w:val="00C63011"/>
    <w:rsid w:val="00C64ED1"/>
    <w:rsid w:val="00C65408"/>
    <w:rsid w:val="00C664C9"/>
    <w:rsid w:val="00C66E8A"/>
    <w:rsid w:val="00C67E18"/>
    <w:rsid w:val="00C706AF"/>
    <w:rsid w:val="00C71456"/>
    <w:rsid w:val="00C7270A"/>
    <w:rsid w:val="00C74078"/>
    <w:rsid w:val="00C7546F"/>
    <w:rsid w:val="00C77708"/>
    <w:rsid w:val="00C77F98"/>
    <w:rsid w:val="00C8083A"/>
    <w:rsid w:val="00C80B17"/>
    <w:rsid w:val="00C816D3"/>
    <w:rsid w:val="00C8326E"/>
    <w:rsid w:val="00C84C99"/>
    <w:rsid w:val="00C85392"/>
    <w:rsid w:val="00C85686"/>
    <w:rsid w:val="00C85F38"/>
    <w:rsid w:val="00C86AD8"/>
    <w:rsid w:val="00C92158"/>
    <w:rsid w:val="00C9257B"/>
    <w:rsid w:val="00C94489"/>
    <w:rsid w:val="00C94B5A"/>
    <w:rsid w:val="00C966F1"/>
    <w:rsid w:val="00C9775A"/>
    <w:rsid w:val="00C97964"/>
    <w:rsid w:val="00CA0E16"/>
    <w:rsid w:val="00CA2A1C"/>
    <w:rsid w:val="00CA33A7"/>
    <w:rsid w:val="00CA36DF"/>
    <w:rsid w:val="00CA7E0F"/>
    <w:rsid w:val="00CB17A3"/>
    <w:rsid w:val="00CB1D06"/>
    <w:rsid w:val="00CB2A89"/>
    <w:rsid w:val="00CB2CCB"/>
    <w:rsid w:val="00CB2EE9"/>
    <w:rsid w:val="00CB3328"/>
    <w:rsid w:val="00CB490A"/>
    <w:rsid w:val="00CB52C2"/>
    <w:rsid w:val="00CB5E57"/>
    <w:rsid w:val="00CB6DEE"/>
    <w:rsid w:val="00CC033B"/>
    <w:rsid w:val="00CC0A08"/>
    <w:rsid w:val="00CC1566"/>
    <w:rsid w:val="00CC1BF6"/>
    <w:rsid w:val="00CC3505"/>
    <w:rsid w:val="00CC3774"/>
    <w:rsid w:val="00CC3E75"/>
    <w:rsid w:val="00CD0062"/>
    <w:rsid w:val="00CD1DAC"/>
    <w:rsid w:val="00CD23EB"/>
    <w:rsid w:val="00CD2EB8"/>
    <w:rsid w:val="00CD7C22"/>
    <w:rsid w:val="00CE042C"/>
    <w:rsid w:val="00CE0A07"/>
    <w:rsid w:val="00CE11A1"/>
    <w:rsid w:val="00CE1478"/>
    <w:rsid w:val="00CE35DD"/>
    <w:rsid w:val="00CE57BF"/>
    <w:rsid w:val="00CE73AF"/>
    <w:rsid w:val="00CE77B4"/>
    <w:rsid w:val="00CF1FE1"/>
    <w:rsid w:val="00CF20B1"/>
    <w:rsid w:val="00CF34CC"/>
    <w:rsid w:val="00CF52B0"/>
    <w:rsid w:val="00CF609F"/>
    <w:rsid w:val="00CF673E"/>
    <w:rsid w:val="00CF786D"/>
    <w:rsid w:val="00CF7E00"/>
    <w:rsid w:val="00CF7EDB"/>
    <w:rsid w:val="00D01079"/>
    <w:rsid w:val="00D01927"/>
    <w:rsid w:val="00D01EF9"/>
    <w:rsid w:val="00D0363C"/>
    <w:rsid w:val="00D03852"/>
    <w:rsid w:val="00D04873"/>
    <w:rsid w:val="00D072F8"/>
    <w:rsid w:val="00D1005C"/>
    <w:rsid w:val="00D11E75"/>
    <w:rsid w:val="00D1461B"/>
    <w:rsid w:val="00D14F6A"/>
    <w:rsid w:val="00D15D26"/>
    <w:rsid w:val="00D17760"/>
    <w:rsid w:val="00D212BC"/>
    <w:rsid w:val="00D21933"/>
    <w:rsid w:val="00D2464A"/>
    <w:rsid w:val="00D24A12"/>
    <w:rsid w:val="00D2549D"/>
    <w:rsid w:val="00D25572"/>
    <w:rsid w:val="00D26B7A"/>
    <w:rsid w:val="00D300A7"/>
    <w:rsid w:val="00D3015B"/>
    <w:rsid w:val="00D32C56"/>
    <w:rsid w:val="00D330D1"/>
    <w:rsid w:val="00D35BB2"/>
    <w:rsid w:val="00D367CB"/>
    <w:rsid w:val="00D36EBF"/>
    <w:rsid w:val="00D404B1"/>
    <w:rsid w:val="00D42EEC"/>
    <w:rsid w:val="00D435C6"/>
    <w:rsid w:val="00D44B27"/>
    <w:rsid w:val="00D50D1B"/>
    <w:rsid w:val="00D53002"/>
    <w:rsid w:val="00D53047"/>
    <w:rsid w:val="00D5681B"/>
    <w:rsid w:val="00D57451"/>
    <w:rsid w:val="00D60CB1"/>
    <w:rsid w:val="00D60FFA"/>
    <w:rsid w:val="00D61057"/>
    <w:rsid w:val="00D618AE"/>
    <w:rsid w:val="00D637B4"/>
    <w:rsid w:val="00D63D6D"/>
    <w:rsid w:val="00D6472C"/>
    <w:rsid w:val="00D6496C"/>
    <w:rsid w:val="00D731F0"/>
    <w:rsid w:val="00D73D15"/>
    <w:rsid w:val="00D7464E"/>
    <w:rsid w:val="00D75712"/>
    <w:rsid w:val="00D7593D"/>
    <w:rsid w:val="00D769A3"/>
    <w:rsid w:val="00D85AAA"/>
    <w:rsid w:val="00D85FBB"/>
    <w:rsid w:val="00D868FE"/>
    <w:rsid w:val="00D86958"/>
    <w:rsid w:val="00D87C50"/>
    <w:rsid w:val="00D905B7"/>
    <w:rsid w:val="00D90EA6"/>
    <w:rsid w:val="00D92868"/>
    <w:rsid w:val="00D9646B"/>
    <w:rsid w:val="00D96987"/>
    <w:rsid w:val="00DA18C2"/>
    <w:rsid w:val="00DA23D2"/>
    <w:rsid w:val="00DA38B1"/>
    <w:rsid w:val="00DA3B9C"/>
    <w:rsid w:val="00DA621B"/>
    <w:rsid w:val="00DA65C3"/>
    <w:rsid w:val="00DB05A9"/>
    <w:rsid w:val="00DB074B"/>
    <w:rsid w:val="00DB0F08"/>
    <w:rsid w:val="00DB3775"/>
    <w:rsid w:val="00DB3EF9"/>
    <w:rsid w:val="00DB6E52"/>
    <w:rsid w:val="00DB7F31"/>
    <w:rsid w:val="00DC042F"/>
    <w:rsid w:val="00DC2AC5"/>
    <w:rsid w:val="00DC2ADA"/>
    <w:rsid w:val="00DC4693"/>
    <w:rsid w:val="00DC5062"/>
    <w:rsid w:val="00DC5AAF"/>
    <w:rsid w:val="00DC5ADD"/>
    <w:rsid w:val="00DC5D17"/>
    <w:rsid w:val="00DC5DD5"/>
    <w:rsid w:val="00DC6558"/>
    <w:rsid w:val="00DC741A"/>
    <w:rsid w:val="00DC7548"/>
    <w:rsid w:val="00DD1274"/>
    <w:rsid w:val="00DD2563"/>
    <w:rsid w:val="00DD4A12"/>
    <w:rsid w:val="00DD61AF"/>
    <w:rsid w:val="00DE06EA"/>
    <w:rsid w:val="00DE1803"/>
    <w:rsid w:val="00DE1B66"/>
    <w:rsid w:val="00DE21AB"/>
    <w:rsid w:val="00DE2DA6"/>
    <w:rsid w:val="00DE58F7"/>
    <w:rsid w:val="00DE5C11"/>
    <w:rsid w:val="00DE5C7D"/>
    <w:rsid w:val="00DF05CD"/>
    <w:rsid w:val="00DF1076"/>
    <w:rsid w:val="00DF1DAD"/>
    <w:rsid w:val="00DF1DFA"/>
    <w:rsid w:val="00DF200C"/>
    <w:rsid w:val="00DF3097"/>
    <w:rsid w:val="00DF3C3E"/>
    <w:rsid w:val="00DF5C27"/>
    <w:rsid w:val="00DF6F57"/>
    <w:rsid w:val="00E03285"/>
    <w:rsid w:val="00E0401F"/>
    <w:rsid w:val="00E0749E"/>
    <w:rsid w:val="00E07794"/>
    <w:rsid w:val="00E10AAB"/>
    <w:rsid w:val="00E136BB"/>
    <w:rsid w:val="00E138C2"/>
    <w:rsid w:val="00E13CEA"/>
    <w:rsid w:val="00E14E25"/>
    <w:rsid w:val="00E15901"/>
    <w:rsid w:val="00E170D6"/>
    <w:rsid w:val="00E2024C"/>
    <w:rsid w:val="00E2207C"/>
    <w:rsid w:val="00E22204"/>
    <w:rsid w:val="00E23C94"/>
    <w:rsid w:val="00E23CE2"/>
    <w:rsid w:val="00E2466B"/>
    <w:rsid w:val="00E2533E"/>
    <w:rsid w:val="00E32DE5"/>
    <w:rsid w:val="00E335B3"/>
    <w:rsid w:val="00E35FEC"/>
    <w:rsid w:val="00E36381"/>
    <w:rsid w:val="00E42EF9"/>
    <w:rsid w:val="00E44272"/>
    <w:rsid w:val="00E47833"/>
    <w:rsid w:val="00E517AF"/>
    <w:rsid w:val="00E558AF"/>
    <w:rsid w:val="00E567B4"/>
    <w:rsid w:val="00E6101C"/>
    <w:rsid w:val="00E61E6E"/>
    <w:rsid w:val="00E63210"/>
    <w:rsid w:val="00E657FD"/>
    <w:rsid w:val="00E708F7"/>
    <w:rsid w:val="00E7186F"/>
    <w:rsid w:val="00E71D16"/>
    <w:rsid w:val="00E75EC4"/>
    <w:rsid w:val="00E7700C"/>
    <w:rsid w:val="00E77E15"/>
    <w:rsid w:val="00E80C6B"/>
    <w:rsid w:val="00E81840"/>
    <w:rsid w:val="00E8391A"/>
    <w:rsid w:val="00E83E56"/>
    <w:rsid w:val="00E84779"/>
    <w:rsid w:val="00E865E0"/>
    <w:rsid w:val="00E91F18"/>
    <w:rsid w:val="00E92E37"/>
    <w:rsid w:val="00E93087"/>
    <w:rsid w:val="00E93DD3"/>
    <w:rsid w:val="00E96768"/>
    <w:rsid w:val="00E97791"/>
    <w:rsid w:val="00EA1100"/>
    <w:rsid w:val="00EA1326"/>
    <w:rsid w:val="00EA1AB3"/>
    <w:rsid w:val="00EA1CB7"/>
    <w:rsid w:val="00EA3D2D"/>
    <w:rsid w:val="00EA570F"/>
    <w:rsid w:val="00EA5B39"/>
    <w:rsid w:val="00EA5F0F"/>
    <w:rsid w:val="00EA66C3"/>
    <w:rsid w:val="00EB1119"/>
    <w:rsid w:val="00EB1F34"/>
    <w:rsid w:val="00EB2A12"/>
    <w:rsid w:val="00EB4D4D"/>
    <w:rsid w:val="00EC20DE"/>
    <w:rsid w:val="00EC40B2"/>
    <w:rsid w:val="00EC4B4E"/>
    <w:rsid w:val="00EC6488"/>
    <w:rsid w:val="00EC6FD9"/>
    <w:rsid w:val="00ED0879"/>
    <w:rsid w:val="00ED0906"/>
    <w:rsid w:val="00ED2EF8"/>
    <w:rsid w:val="00ED356B"/>
    <w:rsid w:val="00EE063A"/>
    <w:rsid w:val="00EE1988"/>
    <w:rsid w:val="00EE22EC"/>
    <w:rsid w:val="00EE2369"/>
    <w:rsid w:val="00EE3B52"/>
    <w:rsid w:val="00EE46EE"/>
    <w:rsid w:val="00EF08FA"/>
    <w:rsid w:val="00EF3C66"/>
    <w:rsid w:val="00EF6A07"/>
    <w:rsid w:val="00F01068"/>
    <w:rsid w:val="00F028AC"/>
    <w:rsid w:val="00F0476D"/>
    <w:rsid w:val="00F10FC7"/>
    <w:rsid w:val="00F11394"/>
    <w:rsid w:val="00F134B6"/>
    <w:rsid w:val="00F13CAC"/>
    <w:rsid w:val="00F15591"/>
    <w:rsid w:val="00F170FD"/>
    <w:rsid w:val="00F17112"/>
    <w:rsid w:val="00F172EF"/>
    <w:rsid w:val="00F2049A"/>
    <w:rsid w:val="00F204B9"/>
    <w:rsid w:val="00F209BA"/>
    <w:rsid w:val="00F21CD3"/>
    <w:rsid w:val="00F21EB2"/>
    <w:rsid w:val="00F22784"/>
    <w:rsid w:val="00F238CA"/>
    <w:rsid w:val="00F247B4"/>
    <w:rsid w:val="00F24CA5"/>
    <w:rsid w:val="00F2566F"/>
    <w:rsid w:val="00F264E6"/>
    <w:rsid w:val="00F267FC"/>
    <w:rsid w:val="00F27003"/>
    <w:rsid w:val="00F3082E"/>
    <w:rsid w:val="00F34B9C"/>
    <w:rsid w:val="00F371A0"/>
    <w:rsid w:val="00F3760A"/>
    <w:rsid w:val="00F41605"/>
    <w:rsid w:val="00F416E2"/>
    <w:rsid w:val="00F4280F"/>
    <w:rsid w:val="00F446DE"/>
    <w:rsid w:val="00F452A9"/>
    <w:rsid w:val="00F45816"/>
    <w:rsid w:val="00F45906"/>
    <w:rsid w:val="00F45CEA"/>
    <w:rsid w:val="00F45E36"/>
    <w:rsid w:val="00F4708B"/>
    <w:rsid w:val="00F471F8"/>
    <w:rsid w:val="00F47620"/>
    <w:rsid w:val="00F47861"/>
    <w:rsid w:val="00F53070"/>
    <w:rsid w:val="00F544AB"/>
    <w:rsid w:val="00F547FC"/>
    <w:rsid w:val="00F56336"/>
    <w:rsid w:val="00F56CDC"/>
    <w:rsid w:val="00F57608"/>
    <w:rsid w:val="00F62323"/>
    <w:rsid w:val="00F65106"/>
    <w:rsid w:val="00F667C1"/>
    <w:rsid w:val="00F70471"/>
    <w:rsid w:val="00F73EEB"/>
    <w:rsid w:val="00F74E9A"/>
    <w:rsid w:val="00F806EF"/>
    <w:rsid w:val="00F81460"/>
    <w:rsid w:val="00F819E3"/>
    <w:rsid w:val="00F8266A"/>
    <w:rsid w:val="00F83FDA"/>
    <w:rsid w:val="00F87065"/>
    <w:rsid w:val="00F87083"/>
    <w:rsid w:val="00F90B09"/>
    <w:rsid w:val="00F90FB1"/>
    <w:rsid w:val="00F92253"/>
    <w:rsid w:val="00F92929"/>
    <w:rsid w:val="00F956AF"/>
    <w:rsid w:val="00F9572B"/>
    <w:rsid w:val="00F9658F"/>
    <w:rsid w:val="00F96649"/>
    <w:rsid w:val="00FA0576"/>
    <w:rsid w:val="00FA0B46"/>
    <w:rsid w:val="00FA0D54"/>
    <w:rsid w:val="00FA1E92"/>
    <w:rsid w:val="00FA27C3"/>
    <w:rsid w:val="00FA314A"/>
    <w:rsid w:val="00FA41E9"/>
    <w:rsid w:val="00FA6B06"/>
    <w:rsid w:val="00FA7AB1"/>
    <w:rsid w:val="00FA7B25"/>
    <w:rsid w:val="00FB0822"/>
    <w:rsid w:val="00FB3C22"/>
    <w:rsid w:val="00FB4717"/>
    <w:rsid w:val="00FB569D"/>
    <w:rsid w:val="00FB6102"/>
    <w:rsid w:val="00FB6862"/>
    <w:rsid w:val="00FB714C"/>
    <w:rsid w:val="00FC1334"/>
    <w:rsid w:val="00FC240E"/>
    <w:rsid w:val="00FC28DB"/>
    <w:rsid w:val="00FC3723"/>
    <w:rsid w:val="00FC3D59"/>
    <w:rsid w:val="00FC431F"/>
    <w:rsid w:val="00FC489D"/>
    <w:rsid w:val="00FC7544"/>
    <w:rsid w:val="00FD07EC"/>
    <w:rsid w:val="00FD0B23"/>
    <w:rsid w:val="00FD1F2E"/>
    <w:rsid w:val="00FD1F43"/>
    <w:rsid w:val="00FD20F4"/>
    <w:rsid w:val="00FD28AD"/>
    <w:rsid w:val="00FD3E1C"/>
    <w:rsid w:val="00FD491C"/>
    <w:rsid w:val="00FD517B"/>
    <w:rsid w:val="00FD54EA"/>
    <w:rsid w:val="00FE0081"/>
    <w:rsid w:val="00FE0760"/>
    <w:rsid w:val="00FE15D3"/>
    <w:rsid w:val="00FE3B41"/>
    <w:rsid w:val="00FE7DFD"/>
    <w:rsid w:val="00FE7EB2"/>
    <w:rsid w:val="00FF0733"/>
    <w:rsid w:val="00FF1178"/>
    <w:rsid w:val="00FF2647"/>
    <w:rsid w:val="00FF4341"/>
    <w:rsid w:val="00FF4AC8"/>
    <w:rsid w:val="00FF60A3"/>
    <w:rsid w:val="00FF6698"/>
    <w:rsid w:val="00FF6B8C"/>
    <w:rsid w:val="00FF71D7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20539"/>
  <w15:docId w15:val="{CBC61888-D30D-4E9B-A3DF-B18139A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062"/>
    <w:rPr>
      <w:sz w:val="24"/>
      <w:szCs w:val="24"/>
      <w:lang w:val="de-AT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10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510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510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51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51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51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510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510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5106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10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10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5106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5106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5106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5106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5106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5106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5106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F6510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65106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5106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5106"/>
    <w:rPr>
      <w:rFonts w:ascii="Arial" w:eastAsia="Times New Roman" w:hAnsi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65106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106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F65106"/>
    <w:rPr>
      <w:szCs w:val="32"/>
    </w:rPr>
  </w:style>
  <w:style w:type="paragraph" w:styleId="Listenabsatz">
    <w:name w:val="List Paragraph"/>
    <w:basedOn w:val="Standard"/>
    <w:uiPriority w:val="34"/>
    <w:qFormat/>
    <w:rsid w:val="00F6510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65106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6510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510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5106"/>
    <w:rPr>
      <w:b/>
      <w:i/>
      <w:sz w:val="24"/>
    </w:rPr>
  </w:style>
  <w:style w:type="character" w:styleId="SchwacheHervorhebung">
    <w:name w:val="Subtle Emphasis"/>
    <w:uiPriority w:val="19"/>
    <w:qFormat/>
    <w:rsid w:val="00F65106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65106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65106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65106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65106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5106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250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25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250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3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392"/>
    <w:rPr>
      <w:lang w:val="de-AT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392"/>
    <w:rPr>
      <w:b/>
      <w:bCs/>
      <w:lang w:val="de-AT" w:eastAsia="en-US" w:bidi="en-US"/>
    </w:rPr>
  </w:style>
  <w:style w:type="table" w:styleId="Tabellenraster">
    <w:name w:val="Table Grid"/>
    <w:basedOn w:val="NormaleTabelle"/>
    <w:uiPriority w:val="59"/>
    <w:rsid w:val="0070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31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wal\Desktop\Mangold_Menueplan_Vorlage(1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Mangold_Menueplan_Vorlage(1)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Vbg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jay .</cp:lastModifiedBy>
  <cp:revision>3</cp:revision>
  <cp:lastPrinted>2025-08-03T18:09:00Z</cp:lastPrinted>
  <dcterms:created xsi:type="dcterms:W3CDTF">2025-08-08T08:29:00Z</dcterms:created>
  <dcterms:modified xsi:type="dcterms:W3CDTF">2025-08-08T08:34:00Z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c67b54-9251-4353-b37f-a52d4ec107c7_Enabled">
    <vt:lpwstr>true</vt:lpwstr>
  </property>
  <property fmtid="{D5CDD505-2E9C-101B-9397-08002B2CF9AE}" pid="3" name="MSIP_Label_5dc67b54-9251-4353-b37f-a52d4ec107c7_SetDate">
    <vt:lpwstr>2024-05-27T06:04:27Z</vt:lpwstr>
  </property>
  <property fmtid="{D5CDD505-2E9C-101B-9397-08002B2CF9AE}" pid="4" name="MSIP_Label_5dc67b54-9251-4353-b37f-a52d4ec107c7_Method">
    <vt:lpwstr>Privileged</vt:lpwstr>
  </property>
  <property fmtid="{D5CDD505-2E9C-101B-9397-08002B2CF9AE}" pid="5" name="MSIP_Label_5dc67b54-9251-4353-b37f-a52d4ec107c7_Name">
    <vt:lpwstr>public_company_data</vt:lpwstr>
  </property>
  <property fmtid="{D5CDD505-2E9C-101B-9397-08002B2CF9AE}" pid="6" name="MSIP_Label_5dc67b54-9251-4353-b37f-a52d4ec107c7_SiteId">
    <vt:lpwstr>d9dd3c30-320e-497f-94c0-6eabe66a92c6</vt:lpwstr>
  </property>
  <property fmtid="{D5CDD505-2E9C-101B-9397-08002B2CF9AE}" pid="7" name="MSIP_Label_5dc67b54-9251-4353-b37f-a52d4ec107c7_ActionId">
    <vt:lpwstr>6c744c49-0514-4886-b3f5-3937952375ff</vt:lpwstr>
  </property>
  <property fmtid="{D5CDD505-2E9C-101B-9397-08002B2CF9AE}" pid="8" name="MSIP_Label_5dc67b54-9251-4353-b37f-a52d4ec107c7_ContentBits">
    <vt:lpwstr>0</vt:lpwstr>
  </property>
</Properties>
</file>